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79522" w14:textId="77777777" w:rsidR="00F87852" w:rsidRDefault="00F87852" w:rsidP="000E0136">
      <w:pPr>
        <w:rPr>
          <w:rFonts w:ascii="Arial" w:hAnsi="Arial" w:cs="Arial"/>
          <w:sz w:val="20"/>
          <w:szCs w:val="20"/>
        </w:rPr>
      </w:pPr>
    </w:p>
    <w:p w14:paraId="2A010781" w14:textId="77777777" w:rsidR="00F87852" w:rsidRDefault="00F87852" w:rsidP="000E0136">
      <w:pPr>
        <w:rPr>
          <w:rFonts w:ascii="Arial" w:hAnsi="Arial" w:cs="Arial"/>
          <w:sz w:val="20"/>
          <w:szCs w:val="20"/>
        </w:rPr>
      </w:pPr>
    </w:p>
    <w:p w14:paraId="0489A4A7" w14:textId="77777777" w:rsidR="00F87852" w:rsidRDefault="00F87852" w:rsidP="000E0136">
      <w:pPr>
        <w:rPr>
          <w:rFonts w:ascii="Arial" w:hAnsi="Arial" w:cs="Arial"/>
          <w:sz w:val="20"/>
          <w:szCs w:val="20"/>
        </w:rPr>
      </w:pPr>
    </w:p>
    <w:p w14:paraId="2F7E4468" w14:textId="77777777" w:rsidR="000E0136" w:rsidRPr="00F87852" w:rsidRDefault="000E0136" w:rsidP="000E0136">
      <w:pPr>
        <w:rPr>
          <w:rFonts w:ascii="Ancizar Sans" w:hAnsi="Ancizar Sans" w:cs="Arial"/>
          <w:color w:val="808080" w:themeColor="background1" w:themeShade="80"/>
          <w:sz w:val="20"/>
          <w:szCs w:val="20"/>
        </w:rPr>
      </w:pPr>
      <w:r w:rsidRPr="00F87852">
        <w:rPr>
          <w:rFonts w:ascii="Ancizar Sans" w:hAnsi="Ancizar Sans" w:cs="Arial"/>
          <w:sz w:val="20"/>
          <w:szCs w:val="20"/>
        </w:rPr>
        <w:t xml:space="preserve">Medellín </w:t>
      </w:r>
      <w:r w:rsidR="00DE2C5B"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>DD</w:t>
      </w:r>
      <w:r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 xml:space="preserve"> de </w:t>
      </w:r>
      <w:r w:rsidR="00DE2C5B"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>MES</w:t>
      </w:r>
      <w:r w:rsidR="005F4B7D"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 xml:space="preserve"> de </w:t>
      </w:r>
      <w:r w:rsidR="00DE2C5B" w:rsidRPr="005C41FB">
        <w:rPr>
          <w:rFonts w:ascii="Ancizar Sans" w:hAnsi="Ancizar Sans" w:cs="Arial"/>
          <w:color w:val="548DD4" w:themeColor="text2" w:themeTint="99"/>
          <w:sz w:val="20"/>
          <w:szCs w:val="20"/>
        </w:rPr>
        <w:t>AÑO</w:t>
      </w:r>
    </w:p>
    <w:p w14:paraId="1A1303EE" w14:textId="77777777" w:rsidR="000E0136" w:rsidRPr="00F87852" w:rsidRDefault="000E0136" w:rsidP="000E0136">
      <w:pPr>
        <w:rPr>
          <w:rFonts w:ascii="Ancizar Sans" w:hAnsi="Ancizar Sans" w:cs="Arial"/>
          <w:sz w:val="20"/>
          <w:szCs w:val="20"/>
        </w:rPr>
      </w:pPr>
    </w:p>
    <w:p w14:paraId="668A7323" w14:textId="77777777" w:rsidR="002A2FE0" w:rsidRDefault="002A2FE0" w:rsidP="00513863">
      <w:pPr>
        <w:jc w:val="both"/>
        <w:rPr>
          <w:rFonts w:ascii="Ancizar Sans" w:hAnsi="Ancizar Sans" w:cs="Arial"/>
          <w:sz w:val="22"/>
          <w:szCs w:val="20"/>
        </w:rPr>
      </w:pPr>
    </w:p>
    <w:p w14:paraId="686FEFF6" w14:textId="77777777" w:rsidR="002A2FE0" w:rsidRDefault="002A2FE0" w:rsidP="00513863">
      <w:pPr>
        <w:jc w:val="both"/>
        <w:rPr>
          <w:rFonts w:ascii="Ancizar Sans" w:hAnsi="Ancizar Sans" w:cs="Arial"/>
          <w:sz w:val="22"/>
          <w:szCs w:val="20"/>
        </w:rPr>
      </w:pPr>
      <w:r>
        <w:rPr>
          <w:rFonts w:ascii="Ancizar Sans" w:hAnsi="Ancizar Sans" w:cs="Arial"/>
          <w:sz w:val="22"/>
          <w:szCs w:val="20"/>
        </w:rPr>
        <w:t>Señores</w:t>
      </w:r>
    </w:p>
    <w:p w14:paraId="29559FF0" w14:textId="77777777" w:rsidR="00513863" w:rsidRPr="00F87852" w:rsidRDefault="009F1AC2" w:rsidP="00513863">
      <w:pPr>
        <w:jc w:val="both"/>
        <w:rPr>
          <w:rFonts w:ascii="Ancizar Sans" w:hAnsi="Ancizar Sans" w:cs="Arial"/>
          <w:sz w:val="22"/>
          <w:szCs w:val="20"/>
        </w:rPr>
      </w:pPr>
      <w:r>
        <w:rPr>
          <w:rFonts w:ascii="Ancizar Sans" w:hAnsi="Ancizar Sans" w:cs="Arial"/>
          <w:sz w:val="22"/>
          <w:szCs w:val="20"/>
        </w:rPr>
        <w:t>Dirección de Investigación y Extensión</w:t>
      </w:r>
    </w:p>
    <w:p w14:paraId="54E57F6C" w14:textId="77777777" w:rsidR="000E0136" w:rsidRPr="00F87852" w:rsidRDefault="00513863" w:rsidP="00513863">
      <w:pPr>
        <w:jc w:val="both"/>
        <w:rPr>
          <w:rFonts w:ascii="Ancizar Sans" w:hAnsi="Ancizar Sans" w:cs="Arial"/>
          <w:sz w:val="22"/>
          <w:szCs w:val="20"/>
        </w:rPr>
      </w:pPr>
      <w:r w:rsidRPr="00F87852">
        <w:rPr>
          <w:rFonts w:ascii="Ancizar Sans" w:hAnsi="Ancizar Sans" w:cs="Arial"/>
          <w:sz w:val="22"/>
          <w:szCs w:val="20"/>
        </w:rPr>
        <w:t>Universidad Nacional de Colombia</w:t>
      </w:r>
      <w:r w:rsidR="009F1AC2">
        <w:rPr>
          <w:rFonts w:ascii="Ancizar Sans" w:hAnsi="Ancizar Sans" w:cs="Arial"/>
          <w:sz w:val="22"/>
          <w:szCs w:val="20"/>
        </w:rPr>
        <w:t xml:space="preserve"> Sede Medellín</w:t>
      </w:r>
    </w:p>
    <w:p w14:paraId="035625C9" w14:textId="77777777" w:rsidR="00295D6B" w:rsidRDefault="00295D6B" w:rsidP="000E0136">
      <w:pPr>
        <w:rPr>
          <w:rFonts w:ascii="Ancizar Sans" w:hAnsi="Ancizar Sans" w:cs="Arial"/>
          <w:sz w:val="20"/>
          <w:szCs w:val="20"/>
        </w:rPr>
      </w:pPr>
    </w:p>
    <w:p w14:paraId="1AF43171" w14:textId="77777777" w:rsidR="002A2FE0" w:rsidRPr="00F87852" w:rsidRDefault="002A2FE0" w:rsidP="000E0136">
      <w:pPr>
        <w:rPr>
          <w:rFonts w:ascii="Ancizar Sans" w:hAnsi="Ancizar Sans" w:cs="Arial"/>
          <w:sz w:val="20"/>
          <w:szCs w:val="20"/>
        </w:rPr>
      </w:pPr>
    </w:p>
    <w:p w14:paraId="25196FFA" w14:textId="77777777" w:rsidR="00FE4AE0" w:rsidRPr="00F87852" w:rsidRDefault="000E0136" w:rsidP="00FE4AE0">
      <w:pPr>
        <w:rPr>
          <w:rFonts w:ascii="Ancizar Sans" w:hAnsi="Ancizar Sans" w:cs="Arial"/>
          <w:color w:val="808080" w:themeColor="background1" w:themeShade="80"/>
          <w:sz w:val="20"/>
          <w:szCs w:val="20"/>
        </w:rPr>
      </w:pPr>
      <w:r w:rsidRPr="00F87852">
        <w:rPr>
          <w:rFonts w:ascii="Ancizar Sans" w:hAnsi="Ancizar Sans" w:cs="Arial"/>
          <w:sz w:val="20"/>
          <w:szCs w:val="20"/>
        </w:rPr>
        <w:t xml:space="preserve">Asunto: </w:t>
      </w:r>
      <w:r w:rsidR="00307E6B" w:rsidRPr="00F87852">
        <w:rPr>
          <w:rFonts w:ascii="Ancizar Sans" w:hAnsi="Ancizar Sans" w:cs="Arial"/>
          <w:sz w:val="20"/>
          <w:szCs w:val="20"/>
        </w:rPr>
        <w:t>A</w:t>
      </w:r>
      <w:r w:rsidR="009F4DAA" w:rsidRPr="00F87852">
        <w:rPr>
          <w:rFonts w:ascii="Ancizar Sans" w:hAnsi="Ancizar Sans" w:cs="Arial"/>
          <w:sz w:val="20"/>
          <w:szCs w:val="20"/>
        </w:rPr>
        <w:t xml:space="preserve">val </w:t>
      </w:r>
      <w:r w:rsidR="00C2772B" w:rsidRPr="00F87852">
        <w:rPr>
          <w:rFonts w:ascii="Ancizar Sans" w:hAnsi="Ancizar Sans" w:cs="Arial"/>
          <w:sz w:val="20"/>
          <w:szCs w:val="20"/>
        </w:rPr>
        <w:t>Contrapartidas</w:t>
      </w:r>
      <w:r w:rsidR="00307E6B" w:rsidRPr="00F87852">
        <w:rPr>
          <w:rFonts w:ascii="Ancizar Sans" w:hAnsi="Ancizar Sans" w:cs="Arial"/>
          <w:sz w:val="20"/>
          <w:szCs w:val="20"/>
        </w:rPr>
        <w:t xml:space="preserve"> para postularse a Convocatoria </w:t>
      </w:r>
      <w:r w:rsidR="00B223A0" w:rsidRPr="003524CE">
        <w:rPr>
          <w:rFonts w:ascii="Ancizar Sans" w:hAnsi="Ancizar Sans" w:cs="Arial"/>
          <w:color w:val="548DD4" w:themeColor="text2" w:themeTint="99"/>
          <w:sz w:val="20"/>
          <w:szCs w:val="20"/>
        </w:rPr>
        <w:t>Nombre de la Convocatoria</w:t>
      </w:r>
    </w:p>
    <w:p w14:paraId="5BE99EF0" w14:textId="77777777" w:rsidR="000E0136" w:rsidRPr="00F87852" w:rsidRDefault="000E0136" w:rsidP="000E0136">
      <w:pPr>
        <w:rPr>
          <w:rFonts w:ascii="Ancizar Sans" w:hAnsi="Ancizar Sans" w:cs="Arial"/>
          <w:sz w:val="20"/>
          <w:szCs w:val="20"/>
        </w:rPr>
      </w:pPr>
    </w:p>
    <w:p w14:paraId="2C834437" w14:textId="77777777" w:rsidR="000E0136" w:rsidRPr="002A2FE0" w:rsidRDefault="002A2FE0" w:rsidP="009C0DAF">
      <w:pPr>
        <w:jc w:val="both"/>
        <w:rPr>
          <w:rFonts w:ascii="Ancizar Sans" w:hAnsi="Ancizar Sans" w:cs="Arial"/>
          <w:sz w:val="20"/>
          <w:szCs w:val="20"/>
        </w:rPr>
      </w:pPr>
      <w:r>
        <w:rPr>
          <w:rFonts w:ascii="Ancizar Sans" w:hAnsi="Ancizar Sans" w:cs="Arial"/>
          <w:sz w:val="20"/>
          <w:szCs w:val="20"/>
        </w:rPr>
        <w:t>Un cordial saludo</w:t>
      </w:r>
      <w:r w:rsidR="00B223A0" w:rsidRPr="002A2FE0">
        <w:rPr>
          <w:rFonts w:ascii="Ancizar Sans" w:hAnsi="Ancizar Sans" w:cs="Arial"/>
          <w:sz w:val="20"/>
          <w:szCs w:val="20"/>
        </w:rPr>
        <w:t>:</w:t>
      </w:r>
    </w:p>
    <w:p w14:paraId="42DCC274" w14:textId="77777777" w:rsidR="00307E6B" w:rsidRPr="00F87852" w:rsidRDefault="00307E6B" w:rsidP="009C0DAF">
      <w:pPr>
        <w:jc w:val="both"/>
        <w:rPr>
          <w:rFonts w:ascii="Ancizar Sans" w:hAnsi="Ancizar Sans" w:cs="Arial"/>
          <w:sz w:val="20"/>
          <w:szCs w:val="20"/>
        </w:rPr>
      </w:pPr>
    </w:p>
    <w:p w14:paraId="2A1CB921" w14:textId="77777777" w:rsidR="007960C1" w:rsidRPr="00F87852" w:rsidRDefault="007960C1" w:rsidP="002767A4">
      <w:pPr>
        <w:jc w:val="both"/>
        <w:rPr>
          <w:rFonts w:ascii="Ancizar Sans" w:hAnsi="Ancizar Sans" w:cs="Arial"/>
          <w:color w:val="808080" w:themeColor="background1" w:themeShade="80"/>
          <w:sz w:val="20"/>
          <w:szCs w:val="20"/>
        </w:rPr>
      </w:pPr>
      <w:r w:rsidRPr="00F87852">
        <w:rPr>
          <w:rFonts w:ascii="Ancizar Sans" w:hAnsi="Ancizar Sans" w:cs="Arial"/>
          <w:sz w:val="20"/>
          <w:szCs w:val="20"/>
        </w:rPr>
        <w:t>En caso que resulte financiable el proyecto</w:t>
      </w:r>
      <w:r w:rsidR="005268D4" w:rsidRPr="00F87852">
        <w:rPr>
          <w:rFonts w:ascii="Ancizar Sans" w:hAnsi="Ancizar Sans" w:cs="Arial"/>
          <w:sz w:val="20"/>
          <w:szCs w:val="20"/>
        </w:rPr>
        <w:t xml:space="preserve"> </w:t>
      </w:r>
      <w:r w:rsidR="003524CE">
        <w:rPr>
          <w:rFonts w:ascii="Ancizar Sans" w:hAnsi="Ancizar Sans" w:cs="Arial"/>
          <w:sz w:val="20"/>
          <w:szCs w:val="20"/>
        </w:rPr>
        <w:t>“</w:t>
      </w:r>
      <w:r w:rsidR="005268D4" w:rsidRPr="003524CE">
        <w:rPr>
          <w:rFonts w:ascii="Ancizar Sans" w:hAnsi="Ancizar Sans" w:cs="Arial"/>
          <w:color w:val="548DD4" w:themeColor="text2" w:themeTint="99"/>
          <w:sz w:val="20"/>
          <w:szCs w:val="20"/>
        </w:rPr>
        <w:t>Nombre proyecto</w:t>
      </w:r>
      <w:r w:rsidR="003524CE">
        <w:rPr>
          <w:rFonts w:ascii="Ancizar Sans" w:hAnsi="Ancizar Sans" w:cs="Arial"/>
          <w:color w:val="404040" w:themeColor="text1" w:themeTint="BF"/>
          <w:sz w:val="20"/>
          <w:szCs w:val="20"/>
        </w:rPr>
        <w:t>”</w:t>
      </w:r>
      <w:r w:rsidR="005268D4" w:rsidRPr="00F87852">
        <w:rPr>
          <w:rFonts w:ascii="Ancizar Sans" w:hAnsi="Ancizar Sans" w:cs="Arial"/>
          <w:color w:val="404040" w:themeColor="text1" w:themeTint="BF"/>
          <w:sz w:val="20"/>
          <w:szCs w:val="20"/>
        </w:rPr>
        <w:t xml:space="preserve"> </w:t>
      </w:r>
      <w:r w:rsidR="003524CE">
        <w:rPr>
          <w:rFonts w:ascii="Ancizar Sans" w:hAnsi="Ancizar Sans" w:cs="Arial"/>
          <w:color w:val="404040" w:themeColor="text1" w:themeTint="BF"/>
          <w:sz w:val="20"/>
          <w:szCs w:val="20"/>
        </w:rPr>
        <w:t xml:space="preserve">- </w:t>
      </w:r>
      <w:r w:rsidR="005268D4" w:rsidRPr="003524CE">
        <w:rPr>
          <w:rFonts w:ascii="Ancizar Sans" w:hAnsi="Ancizar Sans" w:cs="Arial"/>
          <w:color w:val="548DD4" w:themeColor="text2" w:themeTint="99"/>
          <w:sz w:val="20"/>
          <w:szCs w:val="20"/>
        </w:rPr>
        <w:t>Cod Hermes</w:t>
      </w:r>
      <w:r w:rsidR="005268D4" w:rsidRPr="00F87852">
        <w:rPr>
          <w:rFonts w:ascii="Ancizar Sans" w:hAnsi="Ancizar Sans" w:cs="Arial"/>
          <w:color w:val="404040" w:themeColor="text1" w:themeTint="BF"/>
          <w:sz w:val="20"/>
          <w:szCs w:val="20"/>
        </w:rPr>
        <w:t xml:space="preserve"> </w:t>
      </w:r>
      <w:r w:rsidRPr="00F87852">
        <w:rPr>
          <w:rFonts w:ascii="Ancizar Sans" w:hAnsi="Ancizar Sans" w:cs="Arial"/>
          <w:sz w:val="20"/>
          <w:szCs w:val="20"/>
        </w:rPr>
        <w:t xml:space="preserve">por </w:t>
      </w:r>
      <w:r w:rsidRPr="003524CE">
        <w:rPr>
          <w:rFonts w:ascii="Ancizar Sans" w:hAnsi="Ancizar Sans" w:cs="Arial"/>
          <w:color w:val="548DD4" w:themeColor="text2" w:themeTint="99"/>
          <w:sz w:val="20"/>
          <w:szCs w:val="20"/>
        </w:rPr>
        <w:t>Entidad Convocante</w:t>
      </w:r>
      <w:r w:rsidRPr="00F87852">
        <w:rPr>
          <w:rFonts w:ascii="Ancizar Sans" w:hAnsi="Ancizar Sans" w:cs="Arial"/>
          <w:sz w:val="20"/>
          <w:szCs w:val="20"/>
        </w:rPr>
        <w:t xml:space="preserve">, nuestra </w:t>
      </w:r>
      <w:r w:rsidR="009F1AC2">
        <w:rPr>
          <w:rFonts w:ascii="Ancizar Sans" w:hAnsi="Ancizar Sans" w:cs="Arial"/>
          <w:sz w:val="20"/>
          <w:szCs w:val="20"/>
        </w:rPr>
        <w:t>Facultad</w:t>
      </w:r>
      <w:r w:rsidRPr="00F87852">
        <w:rPr>
          <w:rFonts w:ascii="Ancizar Sans" w:hAnsi="Ancizar Sans" w:cs="Arial"/>
          <w:sz w:val="20"/>
          <w:szCs w:val="20"/>
        </w:rPr>
        <w:t xml:space="preserve"> aportará una contrapartida en especie discriminad</w:t>
      </w:r>
      <w:r w:rsidR="009F1AC2">
        <w:rPr>
          <w:rFonts w:ascii="Ancizar Sans" w:hAnsi="Ancizar Sans" w:cs="Arial"/>
          <w:sz w:val="20"/>
          <w:szCs w:val="20"/>
        </w:rPr>
        <w:t>a</w:t>
      </w:r>
      <w:r w:rsidRPr="00F87852">
        <w:rPr>
          <w:rFonts w:ascii="Ancizar Sans" w:hAnsi="Ancizar Sans" w:cs="Arial"/>
          <w:sz w:val="20"/>
          <w:szCs w:val="20"/>
        </w:rPr>
        <w:t xml:space="preserve"> de la siguiente manera:</w:t>
      </w:r>
    </w:p>
    <w:p w14:paraId="2AF6EA6D" w14:textId="77777777" w:rsidR="00307E6B" w:rsidRPr="00F87852" w:rsidRDefault="00307E6B" w:rsidP="009C0DAF">
      <w:pPr>
        <w:jc w:val="both"/>
        <w:rPr>
          <w:rFonts w:ascii="Ancizar Sans" w:hAnsi="Ancizar Sans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3"/>
        <w:gridCol w:w="1931"/>
        <w:gridCol w:w="2000"/>
        <w:gridCol w:w="3354"/>
      </w:tblGrid>
      <w:tr w:rsidR="003524CE" w:rsidRPr="00F87852" w14:paraId="634F0A04" w14:textId="77777777" w:rsidTr="007B07B6">
        <w:tc>
          <w:tcPr>
            <w:tcW w:w="10528" w:type="dxa"/>
            <w:gridSpan w:val="4"/>
            <w:vAlign w:val="center"/>
          </w:tcPr>
          <w:p w14:paraId="5D8C1D5B" w14:textId="77777777" w:rsidR="003524CE" w:rsidRPr="00F87852" w:rsidRDefault="003524CE" w:rsidP="007B07B6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Contrapartida Personal UN</w:t>
            </w:r>
          </w:p>
        </w:tc>
      </w:tr>
      <w:tr w:rsidR="003524CE" w:rsidRPr="00F87852" w14:paraId="4C25B2CA" w14:textId="77777777" w:rsidTr="007B07B6">
        <w:tc>
          <w:tcPr>
            <w:tcW w:w="3375" w:type="dxa"/>
            <w:vAlign w:val="center"/>
          </w:tcPr>
          <w:p w14:paraId="6A40331D" w14:textId="77777777" w:rsidR="003524CE" w:rsidRPr="00F87852" w:rsidRDefault="003524C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3BF5BC72" w14:textId="77777777" w:rsidR="003524CE" w:rsidRPr="00F87852" w:rsidRDefault="007B07B6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>
              <w:rPr>
                <w:rFonts w:ascii="Ancizar Sans" w:hAnsi="Ancizar Sans" w:cs="Arial"/>
                <w:b/>
                <w:sz w:val="18"/>
                <w:szCs w:val="18"/>
              </w:rPr>
              <w:t>Número horas por semana y número de meses</w:t>
            </w:r>
          </w:p>
        </w:tc>
        <w:tc>
          <w:tcPr>
            <w:tcW w:w="2056" w:type="dxa"/>
            <w:vAlign w:val="center"/>
          </w:tcPr>
          <w:p w14:paraId="5D4B443E" w14:textId="77777777" w:rsidR="003524CE" w:rsidRPr="00F87852" w:rsidRDefault="003524CE" w:rsidP="007B07B6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commentRangeStart w:id="0"/>
            <w:r>
              <w:rPr>
                <w:rFonts w:ascii="Ancizar Sans" w:hAnsi="Ancizar Sans" w:cs="Arial"/>
                <w:b/>
                <w:sz w:val="18"/>
                <w:szCs w:val="18"/>
              </w:rPr>
              <w:t>Firma profesor</w:t>
            </w:r>
            <w:r w:rsidR="009E240E">
              <w:rPr>
                <w:rFonts w:ascii="Ancizar Sans" w:hAnsi="Ancizar Sans" w:cs="Arial"/>
                <w:b/>
                <w:sz w:val="18"/>
                <w:szCs w:val="18"/>
              </w:rPr>
              <w:t xml:space="preserve">es participantes </w:t>
            </w:r>
            <w:r w:rsidRPr="003524CE">
              <w:rPr>
                <w:rFonts w:ascii="Ancizar Sans" w:hAnsi="Ancizar Sans" w:cs="Arial"/>
                <w:b/>
                <w:sz w:val="14"/>
                <w:szCs w:val="18"/>
              </w:rPr>
              <w:t xml:space="preserve">(O adjuntar correo manifestando </w:t>
            </w:r>
            <w:r w:rsidR="005C41FB">
              <w:rPr>
                <w:rFonts w:ascii="Ancizar Sans" w:hAnsi="Ancizar Sans" w:cs="Arial"/>
                <w:b/>
                <w:sz w:val="14"/>
                <w:szCs w:val="18"/>
              </w:rPr>
              <w:t>aceptar su participación en el proyecto</w:t>
            </w:r>
            <w:r w:rsidRPr="003524CE">
              <w:rPr>
                <w:rFonts w:ascii="Ancizar Sans" w:hAnsi="Ancizar Sans" w:cs="Arial"/>
                <w:b/>
                <w:sz w:val="14"/>
                <w:szCs w:val="18"/>
              </w:rPr>
              <w:t>)</w:t>
            </w:r>
            <w:commentRangeEnd w:id="0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0"/>
            </w:r>
          </w:p>
        </w:tc>
        <w:tc>
          <w:tcPr>
            <w:tcW w:w="3090" w:type="dxa"/>
            <w:vAlign w:val="center"/>
          </w:tcPr>
          <w:p w14:paraId="2B85EEC5" w14:textId="77777777" w:rsidR="003524CE" w:rsidRPr="00F87852" w:rsidRDefault="003524C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Firma Director de Departamento</w:t>
            </w:r>
          </w:p>
        </w:tc>
      </w:tr>
      <w:tr w:rsidR="009E240E" w:rsidRPr="00F87852" w14:paraId="0F69E42F" w14:textId="77777777" w:rsidTr="001424F7">
        <w:trPr>
          <w:trHeight w:val="435"/>
        </w:trPr>
        <w:tc>
          <w:tcPr>
            <w:tcW w:w="3375" w:type="dxa"/>
            <w:vMerge w:val="restart"/>
            <w:vAlign w:val="center"/>
          </w:tcPr>
          <w:p w14:paraId="5D48C433" w14:textId="41210E42" w:rsidR="009E240E" w:rsidRPr="00F87852" w:rsidRDefault="009E240E" w:rsidP="007B07B6">
            <w:pPr>
              <w:jc w:val="center"/>
              <w:rPr>
                <w:rFonts w:ascii="Ancizar Sans" w:hAnsi="Ancizar Sans" w:cs="Arial"/>
                <w:color w:val="808080" w:themeColor="background1" w:themeShade="80"/>
                <w:sz w:val="18"/>
                <w:szCs w:val="18"/>
              </w:rPr>
            </w:pPr>
            <w:r w:rsidRPr="003524C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Nombre Profesor/a</w:t>
            </w:r>
            <w:r w:rsidR="001424F7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 líder</w:t>
            </w:r>
          </w:p>
        </w:tc>
        <w:tc>
          <w:tcPr>
            <w:tcW w:w="2007" w:type="dxa"/>
            <w:vAlign w:val="center"/>
          </w:tcPr>
          <w:p w14:paraId="4B9BCA0B" w14:textId="77777777" w:rsidR="009E240E" w:rsidRPr="00F87852" w:rsidRDefault="009E240E" w:rsidP="00D2114A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x 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>horas por</w:t>
            </w:r>
            <w:r w:rsidR="00D2114A">
              <w:rPr>
                <w:rFonts w:ascii="Ancizar Sans" w:hAnsi="Ancizar Sans" w:cs="Arial"/>
                <w:sz w:val="18"/>
                <w:szCs w:val="18"/>
              </w:rPr>
              <w:t xml:space="preserve"> semana durante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 xml:space="preserve"> </w:t>
            </w: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x 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>meses</w:t>
            </w:r>
          </w:p>
        </w:tc>
        <w:tc>
          <w:tcPr>
            <w:tcW w:w="2056" w:type="dxa"/>
            <w:vMerge w:val="restart"/>
            <w:tcBorders>
              <w:tr2bl w:val="single" w:sz="4" w:space="0" w:color="auto"/>
            </w:tcBorders>
            <w:vAlign w:val="center"/>
          </w:tcPr>
          <w:p w14:paraId="32A2E8F4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2ECFB421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713E2782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787E980A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3524CE">
              <w:rPr>
                <w:rFonts w:ascii="Ancizar Sans" w:hAnsi="Ancizar Sans" w:cs="Arial"/>
                <w:sz w:val="18"/>
                <w:szCs w:val="18"/>
              </w:rPr>
              <w:t>_</w:t>
            </w:r>
            <w:r>
              <w:rPr>
                <w:rFonts w:ascii="Ancizar Sans" w:hAnsi="Ancizar Sans" w:cs="Arial"/>
                <w:sz w:val="18"/>
                <w:szCs w:val="18"/>
              </w:rPr>
              <w:t>_________________</w:t>
            </w:r>
            <w:r w:rsidRPr="003524CE">
              <w:rPr>
                <w:rFonts w:ascii="Ancizar Sans" w:hAnsi="Ancizar Sans" w:cs="Arial"/>
                <w:sz w:val="18"/>
                <w:szCs w:val="18"/>
              </w:rPr>
              <w:t>_________________</w:t>
            </w:r>
          </w:p>
          <w:p w14:paraId="2B9BB48A" w14:textId="77777777" w:rsidR="009E240E" w:rsidRPr="00F87852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commentRangeStart w:id="1"/>
            <w:r w:rsidRPr="003524C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[Nombre Director de Departamento]</w:t>
            </w:r>
            <w:commentRangeEnd w:id="1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1"/>
            </w:r>
          </w:p>
        </w:tc>
      </w:tr>
      <w:tr w:rsidR="009E240E" w:rsidRPr="00F87852" w14:paraId="0CAF8226" w14:textId="77777777" w:rsidTr="007B07B6">
        <w:trPr>
          <w:trHeight w:val="435"/>
        </w:trPr>
        <w:tc>
          <w:tcPr>
            <w:tcW w:w="3375" w:type="dxa"/>
            <w:vMerge/>
            <w:vAlign w:val="center"/>
          </w:tcPr>
          <w:p w14:paraId="6C638E94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4261A3C0" w14:textId="77777777" w:rsidR="009E240E" w:rsidRPr="009E240E" w:rsidRDefault="009E240E" w:rsidP="009E240E">
            <w:pPr>
              <w:rPr>
                <w:rFonts w:ascii="Ancizar Sans" w:hAnsi="Ancizar Sans" w:cs="Arial"/>
                <w:sz w:val="18"/>
                <w:szCs w:val="18"/>
              </w:rPr>
            </w:pPr>
            <w:commentRangeStart w:id="2"/>
            <w:r w:rsidRPr="009E240E">
              <w:rPr>
                <w:rFonts w:ascii="Ancizar Sans" w:hAnsi="Ancizar Sans" w:cs="Arial"/>
                <w:b/>
                <w:sz w:val="18"/>
                <w:szCs w:val="18"/>
              </w:rPr>
              <w:t>Valor: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 xml:space="preserve"> </w:t>
            </w:r>
            <w:r>
              <w:rPr>
                <w:rFonts w:ascii="Ancizar Sans" w:hAnsi="Ancizar Sans" w:cs="Arial"/>
                <w:sz w:val="18"/>
                <w:szCs w:val="18"/>
              </w:rPr>
              <w:t xml:space="preserve"> $</w:t>
            </w:r>
            <w:commentRangeEnd w:id="2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2"/>
            </w:r>
          </w:p>
        </w:tc>
        <w:tc>
          <w:tcPr>
            <w:tcW w:w="2056" w:type="dxa"/>
            <w:vMerge/>
            <w:vAlign w:val="center"/>
          </w:tcPr>
          <w:p w14:paraId="36D3CA74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vAlign w:val="center"/>
          </w:tcPr>
          <w:p w14:paraId="760A857A" w14:textId="77777777" w:rsidR="009E240E" w:rsidRPr="003524CE" w:rsidRDefault="009E240E" w:rsidP="007B07B6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</w:tr>
      <w:tr w:rsidR="009E240E" w:rsidRPr="00F87852" w14:paraId="5EAF8633" w14:textId="77777777" w:rsidTr="009E240E">
        <w:trPr>
          <w:trHeight w:val="435"/>
        </w:trPr>
        <w:tc>
          <w:tcPr>
            <w:tcW w:w="3375" w:type="dxa"/>
            <w:vMerge w:val="restart"/>
            <w:vAlign w:val="center"/>
          </w:tcPr>
          <w:p w14:paraId="4420A3C7" w14:textId="0B26001A" w:rsidR="009E240E" w:rsidRPr="00F87852" w:rsidRDefault="009E240E" w:rsidP="009E240E">
            <w:pPr>
              <w:jc w:val="center"/>
              <w:rPr>
                <w:rFonts w:ascii="Ancizar Sans" w:hAnsi="Ancizar Sans" w:cs="Arial"/>
                <w:color w:val="808080" w:themeColor="background1" w:themeShade="80"/>
                <w:sz w:val="18"/>
                <w:szCs w:val="18"/>
              </w:rPr>
            </w:pPr>
            <w:commentRangeStart w:id="3"/>
            <w:r w:rsidRPr="003524C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Nombre Profesor/a</w:t>
            </w:r>
            <w:commentRangeEnd w:id="3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3"/>
            </w:r>
            <w:r w:rsidR="001424F7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 co-investigador</w:t>
            </w:r>
          </w:p>
        </w:tc>
        <w:tc>
          <w:tcPr>
            <w:tcW w:w="2007" w:type="dxa"/>
            <w:vAlign w:val="center"/>
          </w:tcPr>
          <w:p w14:paraId="3337D712" w14:textId="77777777" w:rsidR="009E240E" w:rsidRPr="00F87852" w:rsidRDefault="00D2114A" w:rsidP="00D2114A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x 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>horas por</w:t>
            </w:r>
            <w:r>
              <w:rPr>
                <w:rFonts w:ascii="Ancizar Sans" w:hAnsi="Ancizar Sans" w:cs="Arial"/>
                <w:sz w:val="18"/>
                <w:szCs w:val="18"/>
              </w:rPr>
              <w:t xml:space="preserve"> semana durante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 xml:space="preserve"> </w:t>
            </w: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 xml:space="preserve">x </w:t>
            </w:r>
            <w:r w:rsidRPr="009E240E">
              <w:rPr>
                <w:rFonts w:ascii="Ancizar Sans" w:hAnsi="Ancizar Sans" w:cs="Arial"/>
                <w:sz w:val="18"/>
                <w:szCs w:val="18"/>
              </w:rPr>
              <w:t>meses</w:t>
            </w:r>
          </w:p>
        </w:tc>
        <w:tc>
          <w:tcPr>
            <w:tcW w:w="2056" w:type="dxa"/>
            <w:vMerge w:val="restart"/>
            <w:vAlign w:val="center"/>
          </w:tcPr>
          <w:p w14:paraId="004295D9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3090" w:type="dxa"/>
            <w:vMerge w:val="restart"/>
            <w:vAlign w:val="center"/>
          </w:tcPr>
          <w:p w14:paraId="157B642D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39BECA9F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6770076A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3524CE">
              <w:rPr>
                <w:rFonts w:ascii="Ancizar Sans" w:hAnsi="Ancizar Sans" w:cs="Arial"/>
                <w:sz w:val="18"/>
                <w:szCs w:val="18"/>
              </w:rPr>
              <w:t>_</w:t>
            </w:r>
            <w:r>
              <w:rPr>
                <w:rFonts w:ascii="Ancizar Sans" w:hAnsi="Ancizar Sans" w:cs="Arial"/>
                <w:sz w:val="18"/>
                <w:szCs w:val="18"/>
              </w:rPr>
              <w:t>_________________</w:t>
            </w:r>
            <w:r w:rsidRPr="003524CE">
              <w:rPr>
                <w:rFonts w:ascii="Ancizar Sans" w:hAnsi="Ancizar Sans" w:cs="Arial"/>
                <w:sz w:val="18"/>
                <w:szCs w:val="18"/>
              </w:rPr>
              <w:t>_________________</w:t>
            </w:r>
          </w:p>
          <w:p w14:paraId="4FD94EC4" w14:textId="77777777" w:rsidR="009E240E" w:rsidRPr="00F87852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3524C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[Nombre Director de Departamento]</w:t>
            </w:r>
          </w:p>
        </w:tc>
      </w:tr>
      <w:tr w:rsidR="009E240E" w:rsidRPr="00F87852" w14:paraId="18469F3B" w14:textId="77777777" w:rsidTr="007B07B6">
        <w:trPr>
          <w:trHeight w:val="435"/>
        </w:trPr>
        <w:tc>
          <w:tcPr>
            <w:tcW w:w="3375" w:type="dxa"/>
            <w:vMerge/>
            <w:vAlign w:val="center"/>
          </w:tcPr>
          <w:p w14:paraId="0EBC39EF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007" w:type="dxa"/>
            <w:vAlign w:val="center"/>
          </w:tcPr>
          <w:p w14:paraId="66072C69" w14:textId="77777777" w:rsidR="009E240E" w:rsidRPr="009E240E" w:rsidRDefault="009E240E" w:rsidP="009E240E">
            <w:pPr>
              <w:rPr>
                <w:rFonts w:ascii="Ancizar Sans" w:hAnsi="Ancizar Sans" w:cs="Arial"/>
                <w:sz w:val="18"/>
                <w:szCs w:val="18"/>
              </w:rPr>
            </w:pPr>
            <w:r w:rsidRPr="009E240E">
              <w:rPr>
                <w:rFonts w:ascii="Ancizar Sans" w:hAnsi="Ancizar Sans" w:cs="Arial"/>
                <w:b/>
                <w:sz w:val="18"/>
                <w:szCs w:val="18"/>
              </w:rPr>
              <w:t>Valor:</w:t>
            </w:r>
            <w:r>
              <w:rPr>
                <w:rFonts w:ascii="Ancizar Sans" w:hAnsi="Ancizar Sans" w:cs="Arial"/>
                <w:sz w:val="18"/>
                <w:szCs w:val="18"/>
              </w:rPr>
              <w:t xml:space="preserve">  $</w:t>
            </w:r>
          </w:p>
        </w:tc>
        <w:tc>
          <w:tcPr>
            <w:tcW w:w="2056" w:type="dxa"/>
            <w:vMerge/>
            <w:vAlign w:val="center"/>
          </w:tcPr>
          <w:p w14:paraId="3C3FA6E4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3090" w:type="dxa"/>
            <w:vMerge/>
            <w:vAlign w:val="center"/>
          </w:tcPr>
          <w:p w14:paraId="70F23E22" w14:textId="77777777" w:rsidR="009E240E" w:rsidRPr="003524CE" w:rsidRDefault="009E240E" w:rsidP="009E240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</w:tr>
    </w:tbl>
    <w:p w14:paraId="68575E17" w14:textId="77777777" w:rsidR="009F4DAA" w:rsidRPr="00F87852" w:rsidRDefault="009F4DAA" w:rsidP="009F4DAA">
      <w:pPr>
        <w:jc w:val="both"/>
        <w:rPr>
          <w:rFonts w:ascii="Ancizar Sans" w:hAnsi="Ancizar Sans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191"/>
        <w:gridCol w:w="1920"/>
        <w:gridCol w:w="3303"/>
      </w:tblGrid>
      <w:tr w:rsidR="007960C1" w:rsidRPr="00F87852" w14:paraId="70261632" w14:textId="77777777" w:rsidTr="00C70F2F">
        <w:trPr>
          <w:trHeight w:val="202"/>
          <w:jc w:val="center"/>
        </w:trPr>
        <w:tc>
          <w:tcPr>
            <w:tcW w:w="10528" w:type="dxa"/>
            <w:gridSpan w:val="4"/>
            <w:vAlign w:val="center"/>
          </w:tcPr>
          <w:p w14:paraId="7AC19961" w14:textId="77777777" w:rsidR="007960C1" w:rsidRPr="00F87852" w:rsidRDefault="007960C1" w:rsidP="001B7C50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commentRangeStart w:id="4"/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Contrapartida Especie UN (Sin personal)</w:t>
            </w:r>
            <w:commentRangeEnd w:id="4"/>
            <w:r w:rsidR="009F1AC2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4"/>
            </w:r>
          </w:p>
        </w:tc>
      </w:tr>
      <w:tr w:rsidR="00A00710" w:rsidRPr="00F87852" w14:paraId="00F2B6B5" w14:textId="77777777" w:rsidTr="003A3773">
        <w:trPr>
          <w:trHeight w:val="202"/>
          <w:jc w:val="center"/>
        </w:trPr>
        <w:tc>
          <w:tcPr>
            <w:tcW w:w="3114" w:type="dxa"/>
            <w:vAlign w:val="center"/>
          </w:tcPr>
          <w:p w14:paraId="002E7507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Rubro</w:t>
            </w:r>
          </w:p>
        </w:tc>
        <w:tc>
          <w:tcPr>
            <w:tcW w:w="2191" w:type="dxa"/>
          </w:tcPr>
          <w:p w14:paraId="114C4093" w14:textId="77777777" w:rsidR="00A00710" w:rsidRPr="00F87852" w:rsidRDefault="00A00710" w:rsidP="001B7C50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1920" w:type="dxa"/>
            <w:vAlign w:val="center"/>
          </w:tcPr>
          <w:p w14:paraId="3555EF44" w14:textId="77777777" w:rsidR="00A00710" w:rsidRPr="00F87852" w:rsidRDefault="00A00710" w:rsidP="001B7C50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 xml:space="preserve">Valor En Especie </w:t>
            </w:r>
          </w:p>
        </w:tc>
        <w:tc>
          <w:tcPr>
            <w:tcW w:w="3303" w:type="dxa"/>
          </w:tcPr>
          <w:p w14:paraId="3CC8DDD3" w14:textId="77777777" w:rsidR="00A00710" w:rsidRPr="00F87852" w:rsidRDefault="00A00710" w:rsidP="001B7C50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b/>
                <w:sz w:val="18"/>
                <w:szCs w:val="18"/>
              </w:rPr>
              <w:t xml:space="preserve">Firma Responsable </w:t>
            </w:r>
          </w:p>
        </w:tc>
      </w:tr>
      <w:tr w:rsidR="00A00710" w:rsidRPr="00F87852" w14:paraId="1E60F2AF" w14:textId="77777777" w:rsidTr="002767A4">
        <w:trPr>
          <w:trHeight w:val="543"/>
          <w:jc w:val="center"/>
        </w:trPr>
        <w:tc>
          <w:tcPr>
            <w:tcW w:w="3114" w:type="dxa"/>
            <w:vAlign w:val="center"/>
          </w:tcPr>
          <w:p w14:paraId="7A57E311" w14:textId="77777777" w:rsidR="00A00710" w:rsidRPr="00F87852" w:rsidRDefault="00A00710" w:rsidP="002767A4">
            <w:pPr>
              <w:rPr>
                <w:rFonts w:ascii="Ancizar Sans" w:hAnsi="Ancizar Sans" w:cs="Arial"/>
                <w:color w:val="000000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Servicio de laboratorios</w:t>
            </w:r>
            <w:r w:rsidR="003A5A64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(uso equipos laboratorio y servicios</w:t>
            </w:r>
            <w:r w:rsidR="00E057E2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de laboratorio</w:t>
            </w:r>
            <w:r w:rsidR="003A5A64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)</w:t>
            </w: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vAlign w:val="center"/>
          </w:tcPr>
          <w:p w14:paraId="18AEEE8D" w14:textId="77777777" w:rsidR="00A00710" w:rsidRPr="00F87852" w:rsidRDefault="00A00710" w:rsidP="002A2FE0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0A02617B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>$xxx.xxx</w:t>
            </w:r>
          </w:p>
        </w:tc>
        <w:tc>
          <w:tcPr>
            <w:tcW w:w="3303" w:type="dxa"/>
          </w:tcPr>
          <w:p w14:paraId="18625F63" w14:textId="77777777" w:rsidR="005268D4" w:rsidRPr="00F87852" w:rsidRDefault="005268D4" w:rsidP="005268D4">
            <w:pPr>
              <w:rPr>
                <w:rFonts w:ascii="Ancizar Sans" w:hAnsi="Ancizar Sans" w:cs="Arial"/>
                <w:sz w:val="18"/>
                <w:szCs w:val="18"/>
              </w:rPr>
            </w:pPr>
          </w:p>
          <w:p w14:paraId="10F2192E" w14:textId="77777777" w:rsidR="002767A4" w:rsidRPr="00F87852" w:rsidRDefault="002767A4" w:rsidP="005268D4">
            <w:pPr>
              <w:rPr>
                <w:rFonts w:ascii="Ancizar Sans" w:hAnsi="Ancizar Sans" w:cs="Arial"/>
                <w:sz w:val="18"/>
                <w:szCs w:val="18"/>
              </w:rPr>
            </w:pPr>
          </w:p>
          <w:p w14:paraId="32BCC6BD" w14:textId="77777777" w:rsidR="00E057E2" w:rsidRPr="00F87852" w:rsidRDefault="005268D4" w:rsidP="005268D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>__________________</w:t>
            </w:r>
          </w:p>
          <w:p w14:paraId="0F211003" w14:textId="77777777" w:rsidR="002A2FE0" w:rsidRDefault="00E057E2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595959" w:themeColor="text1" w:themeTint="A6"/>
                <w:sz w:val="18"/>
                <w:szCs w:val="18"/>
              </w:rPr>
              <w:t>[</w:t>
            </w:r>
            <w:r w:rsidRPr="00F87852">
              <w:rPr>
                <w:rFonts w:ascii="Ancizar Sans" w:hAnsi="Ancizar Sans" w:cs="Arial"/>
                <w:sz w:val="18"/>
                <w:szCs w:val="18"/>
              </w:rPr>
              <w:t>Nombre Líder de Laboratorio</w:t>
            </w:r>
            <w:r w:rsidR="002A2FE0">
              <w:rPr>
                <w:rFonts w:ascii="Ancizar Sans" w:hAnsi="Ancizar Sans" w:cs="Arial"/>
                <w:sz w:val="18"/>
                <w:szCs w:val="18"/>
              </w:rPr>
              <w:t>,</w:t>
            </w:r>
          </w:p>
          <w:p w14:paraId="02700448" w14:textId="77777777" w:rsidR="00E057E2" w:rsidRPr="00F87852" w:rsidRDefault="002A2FE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>
              <w:rPr>
                <w:rFonts w:ascii="Ancizar Sans" w:hAnsi="Ancizar Sans" w:cs="Arial"/>
                <w:sz w:val="18"/>
                <w:szCs w:val="18"/>
              </w:rPr>
              <w:t xml:space="preserve">Nombre del Laboratorio </w:t>
            </w:r>
            <w:r w:rsidRPr="00F87852">
              <w:rPr>
                <w:rFonts w:ascii="Ancizar Sans" w:hAnsi="Ancizar Sans" w:cs="Arial"/>
                <w:sz w:val="18"/>
                <w:szCs w:val="18"/>
              </w:rPr>
              <w:t>/correo/ext</w:t>
            </w:r>
            <w:r w:rsidR="00E057E2" w:rsidRPr="00F87852">
              <w:rPr>
                <w:rFonts w:ascii="Ancizar Sans" w:hAnsi="Ancizar Sans" w:cs="Arial"/>
                <w:color w:val="595959" w:themeColor="text1" w:themeTint="A6"/>
                <w:sz w:val="18"/>
                <w:szCs w:val="18"/>
              </w:rPr>
              <w:t>]</w:t>
            </w:r>
          </w:p>
        </w:tc>
      </w:tr>
      <w:tr w:rsidR="00A00710" w:rsidRPr="00F87852" w14:paraId="16C0E2C3" w14:textId="77777777" w:rsidTr="002767A4">
        <w:trPr>
          <w:trHeight w:val="229"/>
          <w:jc w:val="center"/>
        </w:trPr>
        <w:tc>
          <w:tcPr>
            <w:tcW w:w="3114" w:type="dxa"/>
            <w:vAlign w:val="center"/>
          </w:tcPr>
          <w:p w14:paraId="084AE3B8" w14:textId="77777777" w:rsidR="00A00710" w:rsidRPr="00F87852" w:rsidRDefault="00A00710" w:rsidP="002767A4">
            <w:pPr>
              <w:rPr>
                <w:rFonts w:ascii="Ancizar Sans" w:hAnsi="Ancizar Sans" w:cs="Arial"/>
                <w:color w:val="000000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Uso de capacidad Instalada</w:t>
            </w:r>
            <w:r w:rsidR="003A5A64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(Mobiliario y enseres, </w:t>
            </w:r>
            <w:r w:rsidR="003A3773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equipos ofimáticos y </w:t>
            </w:r>
            <w:r w:rsidR="00E057E2"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espacios)</w:t>
            </w:r>
          </w:p>
        </w:tc>
        <w:tc>
          <w:tcPr>
            <w:tcW w:w="2191" w:type="dxa"/>
            <w:vAlign w:val="center"/>
          </w:tcPr>
          <w:p w14:paraId="3C0EC08B" w14:textId="77777777" w:rsidR="00A00710" w:rsidRPr="00F87852" w:rsidRDefault="00A00710" w:rsidP="002767A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1CFD5EE7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commentRangeStart w:id="5"/>
            <w:r w:rsidRPr="00F87852">
              <w:rPr>
                <w:rFonts w:ascii="Ancizar Sans" w:hAnsi="Ancizar Sans" w:cs="Arial"/>
                <w:sz w:val="18"/>
                <w:szCs w:val="18"/>
              </w:rPr>
              <w:t>$xxx.xxx</w:t>
            </w:r>
            <w:commentRangeEnd w:id="5"/>
            <w:r w:rsidR="009F1AC2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5"/>
            </w:r>
          </w:p>
        </w:tc>
        <w:tc>
          <w:tcPr>
            <w:tcW w:w="3303" w:type="dxa"/>
          </w:tcPr>
          <w:p w14:paraId="3F2E858E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76C676EB" w14:textId="77777777" w:rsidR="002767A4" w:rsidRPr="00F87852" w:rsidRDefault="002767A4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  <w:p w14:paraId="36CD0983" w14:textId="77777777" w:rsidR="00E057E2" w:rsidRPr="00F87852" w:rsidRDefault="00E057E2" w:rsidP="00E057E2">
            <w:pPr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 xml:space="preserve">  _________________________</w:t>
            </w:r>
            <w:r w:rsidR="002767A4" w:rsidRPr="00F87852">
              <w:rPr>
                <w:rFonts w:ascii="Ancizar Sans" w:hAnsi="Ancizar Sans" w:cs="Arial"/>
                <w:sz w:val="18"/>
                <w:szCs w:val="18"/>
              </w:rPr>
              <w:t>____</w:t>
            </w:r>
          </w:p>
          <w:p w14:paraId="72F2AF0B" w14:textId="77777777" w:rsidR="005268D4" w:rsidRPr="00F87852" w:rsidRDefault="00E057E2" w:rsidP="005268D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commentRangeStart w:id="6"/>
            <w:r w:rsidRPr="00F87852">
              <w:rPr>
                <w:rFonts w:ascii="Ancizar Sans" w:hAnsi="Ancizar Sans" w:cs="Arial"/>
                <w:sz w:val="18"/>
                <w:szCs w:val="18"/>
              </w:rPr>
              <w:t>Arq Luis Gabriel Restrepo Cárdenas</w:t>
            </w:r>
          </w:p>
          <w:p w14:paraId="63322BA2" w14:textId="77777777" w:rsidR="005268D4" w:rsidRPr="00F87852" w:rsidRDefault="005268D4" w:rsidP="005268D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 xml:space="preserve">Ext 45257 </w:t>
            </w:r>
            <w:hyperlink r:id="rId11" w:tgtFrame="_blank" w:history="1">
              <w:r w:rsidRPr="00F87852">
                <w:rPr>
                  <w:rStyle w:val="il"/>
                  <w:rFonts w:ascii="Ancizar Sans" w:hAnsi="Ancizar Sans" w:cs="Arial"/>
                  <w:color w:val="1155CC"/>
                  <w:sz w:val="18"/>
                  <w:szCs w:val="18"/>
                  <w:u w:val="single"/>
                  <w:shd w:val="clear" w:color="auto" w:fill="FFFFFF"/>
                </w:rPr>
                <w:t>lgrestrepoc@unal.edu.co</w:t>
              </w:r>
            </w:hyperlink>
            <w:commentRangeEnd w:id="6"/>
            <w:r w:rsidR="009F1AC2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6"/>
            </w:r>
          </w:p>
        </w:tc>
      </w:tr>
      <w:tr w:rsidR="00A00710" w:rsidRPr="00F87852" w14:paraId="57504D20" w14:textId="77777777" w:rsidTr="005C41FB">
        <w:trPr>
          <w:trHeight w:val="656"/>
          <w:jc w:val="center"/>
        </w:trPr>
        <w:tc>
          <w:tcPr>
            <w:tcW w:w="3114" w:type="dxa"/>
            <w:vAlign w:val="center"/>
          </w:tcPr>
          <w:p w14:paraId="00C7FE74" w14:textId="77777777" w:rsidR="00A00710" w:rsidRPr="00F87852" w:rsidRDefault="00A00710" w:rsidP="002767A4">
            <w:pPr>
              <w:rPr>
                <w:rFonts w:ascii="Ancizar Sans" w:hAnsi="Ancizar Sans" w:cs="Arial"/>
                <w:color w:val="000000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Bases de datos</w:t>
            </w:r>
          </w:p>
        </w:tc>
        <w:tc>
          <w:tcPr>
            <w:tcW w:w="2191" w:type="dxa"/>
            <w:vAlign w:val="center"/>
          </w:tcPr>
          <w:p w14:paraId="137950AE" w14:textId="77777777" w:rsidR="00A00710" w:rsidRPr="00F87852" w:rsidRDefault="00A00710" w:rsidP="002767A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14:paraId="3018E0F4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>$xxx.xxx</w:t>
            </w:r>
          </w:p>
        </w:tc>
        <w:tc>
          <w:tcPr>
            <w:tcW w:w="3303" w:type="dxa"/>
          </w:tcPr>
          <w:p w14:paraId="457AC965" w14:textId="77777777" w:rsidR="005268D4" w:rsidRPr="00F87852" w:rsidRDefault="005268D4" w:rsidP="005268D4">
            <w:pPr>
              <w:pBdr>
                <w:bottom w:val="single" w:sz="12" w:space="1" w:color="auto"/>
              </w:pBdr>
              <w:jc w:val="center"/>
              <w:rPr>
                <w:rFonts w:ascii="Ancizar Sans" w:hAnsi="Ancizar Sans" w:cs="Arial"/>
                <w:color w:val="595959" w:themeColor="text1" w:themeTint="A6"/>
                <w:sz w:val="18"/>
                <w:szCs w:val="18"/>
              </w:rPr>
            </w:pPr>
          </w:p>
          <w:p w14:paraId="128CF43C" w14:textId="77777777" w:rsidR="002767A4" w:rsidRPr="00F87852" w:rsidRDefault="002767A4" w:rsidP="005268D4">
            <w:pPr>
              <w:pBdr>
                <w:bottom w:val="single" w:sz="12" w:space="1" w:color="auto"/>
              </w:pBdr>
              <w:jc w:val="center"/>
              <w:rPr>
                <w:rFonts w:ascii="Ancizar Sans" w:hAnsi="Ancizar Sans" w:cs="Arial"/>
                <w:color w:val="595959" w:themeColor="text1" w:themeTint="A6"/>
                <w:sz w:val="18"/>
                <w:szCs w:val="18"/>
              </w:rPr>
            </w:pPr>
          </w:p>
          <w:p w14:paraId="3C44D7CD" w14:textId="77777777" w:rsidR="001424F7" w:rsidRDefault="001424F7" w:rsidP="003524C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>
              <w:rPr>
                <w:rFonts w:ascii="Ancizar Sans" w:hAnsi="Ancizar Sans" w:cs="Arial"/>
                <w:sz w:val="18"/>
                <w:szCs w:val="18"/>
              </w:rPr>
              <w:t>Farid Cortés Correa</w:t>
            </w:r>
          </w:p>
          <w:p w14:paraId="448256FF" w14:textId="41A5C0A0" w:rsidR="005268D4" w:rsidRPr="00F87852" w:rsidRDefault="003524CE" w:rsidP="003524C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commentRangeStart w:id="7"/>
            <w:r>
              <w:rPr>
                <w:rFonts w:ascii="Ancizar Sans" w:hAnsi="Ancizar Sans" w:cs="Arial"/>
                <w:sz w:val="18"/>
                <w:szCs w:val="18"/>
              </w:rPr>
              <w:t xml:space="preserve">  Vicedecano de Investigación y Extensión</w:t>
            </w:r>
            <w:r w:rsidR="005268D4" w:rsidRPr="00F87852">
              <w:rPr>
                <w:rFonts w:ascii="Ancizar Sans" w:hAnsi="Ancizar Sans" w:cs="Arial"/>
                <w:color w:val="595959" w:themeColor="text1" w:themeTint="A6"/>
                <w:sz w:val="18"/>
                <w:szCs w:val="18"/>
              </w:rPr>
              <w:t>]</w:t>
            </w:r>
            <w:commentRangeEnd w:id="7"/>
            <w:r w:rsidR="00D2114A">
              <w:rPr>
                <w:rStyle w:val="Refdecomentario"/>
                <w:rFonts w:ascii="Times New Roman" w:eastAsia="Times New Roman" w:hAnsi="Times New Roman"/>
                <w:lang w:eastAsia="es-CO"/>
              </w:rPr>
              <w:commentReference w:id="7"/>
            </w:r>
          </w:p>
        </w:tc>
      </w:tr>
      <w:tr w:rsidR="00A00710" w:rsidRPr="00F87852" w14:paraId="39EA84B0" w14:textId="77777777" w:rsidTr="005C41FB">
        <w:trPr>
          <w:trHeight w:val="783"/>
          <w:jc w:val="center"/>
        </w:trPr>
        <w:tc>
          <w:tcPr>
            <w:tcW w:w="3114" w:type="dxa"/>
            <w:vAlign w:val="center"/>
          </w:tcPr>
          <w:p w14:paraId="3EABB252" w14:textId="77777777" w:rsidR="00A00710" w:rsidRPr="00F87852" w:rsidRDefault="00A00710" w:rsidP="009E240E">
            <w:pPr>
              <w:rPr>
                <w:rFonts w:ascii="Ancizar Sans" w:hAnsi="Ancizar Sans" w:cs="Arial"/>
                <w:color w:val="000000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color w:val="000000"/>
                <w:sz w:val="18"/>
                <w:szCs w:val="18"/>
              </w:rPr>
              <w:t>Uso de Software en General</w:t>
            </w:r>
            <w:r w:rsidR="009E240E">
              <w:rPr>
                <w:rFonts w:ascii="Ancizar Sans" w:hAnsi="Ancizar Sans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91" w:type="dxa"/>
            <w:vAlign w:val="center"/>
          </w:tcPr>
          <w:p w14:paraId="5BE4CAA1" w14:textId="77777777" w:rsidR="00A00710" w:rsidRPr="00F87852" w:rsidRDefault="009E240E" w:rsidP="002767A4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9E240E">
              <w:rPr>
                <w:rFonts w:ascii="Ancizar Sans" w:hAnsi="Ancizar Sans" w:cs="Arial"/>
                <w:color w:val="548DD4" w:themeColor="text2" w:themeTint="99"/>
                <w:sz w:val="18"/>
                <w:szCs w:val="18"/>
              </w:rPr>
              <w:t>Nombre del software</w:t>
            </w:r>
          </w:p>
        </w:tc>
        <w:tc>
          <w:tcPr>
            <w:tcW w:w="1920" w:type="dxa"/>
            <w:vAlign w:val="center"/>
          </w:tcPr>
          <w:p w14:paraId="733E7055" w14:textId="77777777" w:rsidR="00A00710" w:rsidRPr="00F87852" w:rsidRDefault="00A00710" w:rsidP="002D05A2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F87852">
              <w:rPr>
                <w:rFonts w:ascii="Ancizar Sans" w:hAnsi="Ancizar Sans" w:cs="Arial"/>
                <w:sz w:val="18"/>
                <w:szCs w:val="18"/>
              </w:rPr>
              <w:t>$xxx.xxx</w:t>
            </w:r>
          </w:p>
        </w:tc>
        <w:tc>
          <w:tcPr>
            <w:tcW w:w="3303" w:type="dxa"/>
          </w:tcPr>
          <w:p w14:paraId="3D6851A8" w14:textId="77777777" w:rsidR="00A00710" w:rsidRPr="005C41FB" w:rsidRDefault="00A00710" w:rsidP="002D05A2">
            <w:pPr>
              <w:jc w:val="center"/>
              <w:rPr>
                <w:rFonts w:ascii="Ancizar Sans" w:hAnsi="Ancizar Sans" w:cs="Arial"/>
                <w:b/>
                <w:sz w:val="18"/>
                <w:szCs w:val="18"/>
              </w:rPr>
            </w:pPr>
          </w:p>
          <w:p w14:paraId="66117FB5" w14:textId="77777777" w:rsidR="005268D4" w:rsidRPr="005C41FB" w:rsidRDefault="005268D4" w:rsidP="005268D4">
            <w:pPr>
              <w:jc w:val="center"/>
              <w:rPr>
                <w:rFonts w:ascii="Ancizar Sans" w:hAnsi="Ancizar Sans" w:cs="Arial"/>
                <w:b/>
                <w:color w:val="595959" w:themeColor="text1" w:themeTint="A6"/>
                <w:sz w:val="18"/>
                <w:szCs w:val="18"/>
              </w:rPr>
            </w:pPr>
            <w:r w:rsidRPr="005C41FB">
              <w:rPr>
                <w:rFonts w:ascii="Ancizar Sans" w:hAnsi="Ancizar Sans" w:cs="Arial"/>
                <w:b/>
                <w:color w:val="595959" w:themeColor="text1" w:themeTint="A6"/>
                <w:sz w:val="18"/>
                <w:szCs w:val="18"/>
              </w:rPr>
              <w:t>______________________</w:t>
            </w:r>
          </w:p>
          <w:p w14:paraId="10ADAE84" w14:textId="77777777" w:rsidR="001424F7" w:rsidRDefault="001424F7" w:rsidP="003524C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>
              <w:rPr>
                <w:rFonts w:ascii="Ancizar Sans" w:hAnsi="Ancizar Sans" w:cs="Arial"/>
                <w:sz w:val="18"/>
                <w:szCs w:val="18"/>
              </w:rPr>
              <w:t>Farid Cortés Correa</w:t>
            </w:r>
          </w:p>
          <w:p w14:paraId="485D2F40" w14:textId="3586D532" w:rsidR="005268D4" w:rsidRPr="00F87852" w:rsidRDefault="003524CE" w:rsidP="003524CE">
            <w:pPr>
              <w:jc w:val="center"/>
              <w:rPr>
                <w:rFonts w:ascii="Ancizar Sans" w:hAnsi="Ancizar Sans" w:cs="Arial"/>
                <w:sz w:val="18"/>
                <w:szCs w:val="18"/>
              </w:rPr>
            </w:pPr>
            <w:r w:rsidRPr="003524CE">
              <w:rPr>
                <w:rFonts w:ascii="Ancizar Sans" w:hAnsi="Ancizar Sans" w:cs="Arial"/>
                <w:sz w:val="18"/>
                <w:szCs w:val="18"/>
              </w:rPr>
              <w:t xml:space="preserve"> Vicedecano de Investigación y Extensión]</w:t>
            </w:r>
          </w:p>
        </w:tc>
      </w:tr>
    </w:tbl>
    <w:p w14:paraId="74F136FD" w14:textId="77777777" w:rsidR="00D2114A" w:rsidRDefault="00D2114A" w:rsidP="00E27A54">
      <w:pPr>
        <w:jc w:val="both"/>
        <w:rPr>
          <w:rFonts w:ascii="Ancizar Sans" w:hAnsi="Ancizar Sans" w:cs="Arial"/>
          <w:b/>
          <w:i/>
          <w:sz w:val="18"/>
          <w:szCs w:val="18"/>
        </w:rPr>
      </w:pPr>
    </w:p>
    <w:p w14:paraId="64D78D0E" w14:textId="77777777" w:rsidR="005268D4" w:rsidRPr="00F87852" w:rsidRDefault="00823C03" w:rsidP="00E27A54">
      <w:pPr>
        <w:jc w:val="both"/>
        <w:rPr>
          <w:rFonts w:ascii="Ancizar Sans" w:hAnsi="Ancizar Sans" w:cs="Arial"/>
          <w:b/>
          <w:i/>
          <w:sz w:val="18"/>
          <w:szCs w:val="18"/>
        </w:rPr>
      </w:pPr>
      <w:r w:rsidRPr="00F87852">
        <w:rPr>
          <w:rFonts w:ascii="Ancizar Sans" w:hAnsi="Ancizar Sans" w:cs="Arial"/>
          <w:b/>
          <w:i/>
          <w:sz w:val="18"/>
          <w:szCs w:val="18"/>
        </w:rPr>
        <w:t>*Este formato es exclusivo para la solicitud de aval institucional en el sistema Hermes. No es válida su presentación como Aval Institucional ante entidades externas.</w:t>
      </w:r>
      <w:r w:rsidR="005C41FB">
        <w:rPr>
          <w:rFonts w:ascii="Ancizar Sans" w:hAnsi="Ancizar Sans" w:cs="Arial"/>
          <w:b/>
          <w:i/>
          <w:sz w:val="18"/>
          <w:szCs w:val="18"/>
        </w:rPr>
        <w:t xml:space="preserve"> Por favor verificar que coincida con la información registrada en el proyecto en Hermes.</w:t>
      </w:r>
    </w:p>
    <w:p w14:paraId="3C4B49BF" w14:textId="77777777" w:rsidR="005C41FB" w:rsidRDefault="005C41FB" w:rsidP="00BB52AB">
      <w:pPr>
        <w:jc w:val="both"/>
        <w:rPr>
          <w:rFonts w:ascii="Ancizar Sans" w:hAnsi="Ancizar Sans" w:cs="Arial"/>
          <w:sz w:val="18"/>
        </w:rPr>
      </w:pPr>
    </w:p>
    <w:p w14:paraId="2F59014D" w14:textId="77777777" w:rsidR="005C41FB" w:rsidRDefault="005C41FB" w:rsidP="00BB52AB">
      <w:pPr>
        <w:jc w:val="both"/>
        <w:rPr>
          <w:rFonts w:ascii="Ancizar Sans" w:hAnsi="Ancizar Sans" w:cs="Arial"/>
          <w:sz w:val="18"/>
        </w:rPr>
      </w:pPr>
    </w:p>
    <w:p w14:paraId="0493A372" w14:textId="77777777" w:rsidR="00E27A54" w:rsidRPr="00F87852" w:rsidRDefault="00E27A54" w:rsidP="00BB52AB">
      <w:pPr>
        <w:jc w:val="both"/>
        <w:rPr>
          <w:rFonts w:ascii="Ancizar Sans" w:hAnsi="Ancizar Sans" w:cs="Arial"/>
          <w:sz w:val="18"/>
        </w:rPr>
      </w:pPr>
      <w:r w:rsidRPr="00F87852">
        <w:rPr>
          <w:rFonts w:ascii="Ancizar Sans" w:hAnsi="Ancizar Sans" w:cs="Arial"/>
          <w:sz w:val="18"/>
        </w:rPr>
        <w:t>Una vez se conozca su aprobación por parte de la entidad que convoca, el Investigador Principal o representante de la Facultad en el proyecto, tendrá que informar al Consejo de Facultad y tramitar los compromisos adquiridos con su participación en el mismo, siguiendo el Manual de Convenios y cont</w:t>
      </w:r>
      <w:r w:rsidR="005268D4" w:rsidRPr="00F87852">
        <w:rPr>
          <w:rFonts w:ascii="Ancizar Sans" w:hAnsi="Ancizar Sans" w:cs="Arial"/>
          <w:sz w:val="18"/>
        </w:rPr>
        <w:t>ratos de la Universidad Nacional.</w:t>
      </w:r>
    </w:p>
    <w:sectPr w:rsidR="00E27A54" w:rsidRPr="00F87852" w:rsidSect="002767A4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134" w:right="851" w:bottom="1418" w:left="851" w:header="284" w:footer="284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gerson bedoya" w:date="2019-09-25T16:46:00Z" w:initials="gb">
    <w:p w14:paraId="4C8B089D" w14:textId="77777777" w:rsidR="00D2114A" w:rsidRDefault="00D2114A">
      <w:pPr>
        <w:pStyle w:val="Textocomentario"/>
      </w:pPr>
      <w:r>
        <w:rPr>
          <w:rStyle w:val="Refdecomentario"/>
        </w:rPr>
        <w:annotationRef/>
      </w:r>
      <w:r>
        <w:t>El director del proyecto no requiere firmar esta casilla, sólo los participantes. Como alternativa a la firma, pueden enviar un correo a fminvest_med@unal.edu.co</w:t>
      </w:r>
    </w:p>
  </w:comment>
  <w:comment w:id="1" w:author="gerson bedoya" w:date="2019-09-25T16:48:00Z" w:initials="gb">
    <w:p w14:paraId="0CD6505F" w14:textId="77777777" w:rsidR="00D2114A" w:rsidRDefault="00D2114A">
      <w:pPr>
        <w:pStyle w:val="Textocomentario"/>
      </w:pPr>
      <w:r>
        <w:rPr>
          <w:rStyle w:val="Refdecomentario"/>
        </w:rPr>
        <w:annotationRef/>
      </w:r>
      <w:r>
        <w:t>Si el docente es a su vez Director de Departamento, debe firmar el/la Decano(a).</w:t>
      </w:r>
    </w:p>
  </w:comment>
  <w:comment w:id="2" w:author="gerson bedoya" w:date="2019-09-25T16:42:00Z" w:initials="gb">
    <w:p w14:paraId="14D5FE1E" w14:textId="77777777" w:rsidR="00D2114A" w:rsidRDefault="00D2114A">
      <w:pPr>
        <w:pStyle w:val="Textocomentario"/>
      </w:pPr>
      <w:r>
        <w:rPr>
          <w:rStyle w:val="Refdecomentario"/>
        </w:rPr>
        <w:annotationRef/>
      </w:r>
      <w:r>
        <w:t>Este valor se obtiene al registrar la dedicación en el proyecto en Hermes.</w:t>
      </w:r>
    </w:p>
  </w:comment>
  <w:comment w:id="3" w:author="gerson bedoya" w:date="2019-09-25T16:42:00Z" w:initials="gb">
    <w:p w14:paraId="708281D0" w14:textId="77777777" w:rsidR="00D2114A" w:rsidRDefault="00D2114A">
      <w:pPr>
        <w:pStyle w:val="Textocomentario"/>
      </w:pPr>
      <w:r>
        <w:rPr>
          <w:rStyle w:val="Refdecomentario"/>
        </w:rPr>
        <w:annotationRef/>
      </w:r>
      <w:r>
        <w:t>Tantas celdas como profesores de la UN participen en el proyecto</w:t>
      </w:r>
    </w:p>
  </w:comment>
  <w:comment w:id="4" w:author="gerson bedoya" w:date="2019-09-25T16:55:00Z" w:initials="gb">
    <w:p w14:paraId="59BAFC40" w14:textId="77777777" w:rsidR="009F1AC2" w:rsidRDefault="009F1AC2">
      <w:pPr>
        <w:pStyle w:val="Textocomentario"/>
      </w:pPr>
      <w:r>
        <w:t>Eliminar esta tabla si</w:t>
      </w:r>
      <w:r>
        <w:rPr>
          <w:rStyle w:val="Refdecomentario"/>
        </w:rPr>
        <w:annotationRef/>
      </w:r>
      <w:r>
        <w:t xml:space="preserve"> el proyecto no tiene estas contrapartidas en especie.</w:t>
      </w:r>
    </w:p>
  </w:comment>
  <w:comment w:id="5" w:author="gerson bedoya" w:date="2019-09-25T16:59:00Z" w:initials="gb">
    <w:p w14:paraId="756C0E78" w14:textId="77777777" w:rsidR="009F1AC2" w:rsidRDefault="009F1AC2" w:rsidP="009F1AC2">
      <w:pPr>
        <w:pStyle w:val="Textocomentario"/>
      </w:pPr>
      <w:r>
        <w:rPr>
          <w:rStyle w:val="Refdecomentario"/>
        </w:rPr>
        <w:annotationRef/>
      </w:r>
      <w:r>
        <w:t>Para calcular estos valores, consultar el documento “</w:t>
      </w:r>
      <w:r w:rsidRPr="00A9653D">
        <w:rPr>
          <w:rFonts w:ascii="Ancizar Sans" w:hAnsi="Ancizar Sans"/>
          <w:sz w:val="26"/>
          <w:szCs w:val="26"/>
        </w:rPr>
        <w:t>Formato para calculo contrapartida en especie</w:t>
      </w:r>
      <w:r>
        <w:t>”</w:t>
      </w:r>
      <w:r w:rsidR="00A9653D">
        <w:t xml:space="preserve"> en la dirección </w:t>
      </w:r>
      <w:hyperlink r:id="rId1" w:history="1">
        <w:r w:rsidR="00A9653D">
          <w:rPr>
            <w:rStyle w:val="Hipervnculo"/>
          </w:rPr>
          <w:t>https://minas.medellin.unal.edu.co/vicedecanaturadeinvestigacion/index.php/investigacion-y-extension/formatos</w:t>
        </w:r>
      </w:hyperlink>
    </w:p>
  </w:comment>
  <w:comment w:id="6" w:author="gerson bedoya" w:date="2019-09-25T16:54:00Z" w:initials="gb">
    <w:p w14:paraId="4D740F06" w14:textId="77777777" w:rsidR="009F1AC2" w:rsidRDefault="009F1AC2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</w:rPr>
        <w:t>La oficina de Luis G. Restrepo está en el Bloque M6.</w:t>
      </w:r>
    </w:p>
  </w:comment>
  <w:comment w:id="7" w:author="gerson bedoya" w:date="2019-09-25T16:49:00Z" w:initials="gb">
    <w:p w14:paraId="787135B7" w14:textId="77777777" w:rsidR="00D2114A" w:rsidRDefault="009F1AC2">
      <w:pPr>
        <w:pStyle w:val="Textocomentario"/>
      </w:pPr>
      <w:r>
        <w:rPr>
          <w:rStyle w:val="Refdecomentario"/>
        </w:rPr>
        <w:t xml:space="preserve">Enviar el documento sin esta firma a través de la solicitud de aval en Hermes. </w:t>
      </w:r>
      <w:r w:rsidR="00D2114A">
        <w:rPr>
          <w:rStyle w:val="Refdecomentario"/>
        </w:rPr>
        <w:annotationRef/>
      </w:r>
      <w:r>
        <w:rPr>
          <w:rStyle w:val="Refdecomentario"/>
        </w:rPr>
        <w:t>La Vicedecanatura de Investigación y Extensión tramita esta firma.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8B089D" w15:done="0"/>
  <w15:commentEx w15:paraId="0CD6505F" w15:done="0"/>
  <w15:commentEx w15:paraId="14D5FE1E" w15:done="0"/>
  <w15:commentEx w15:paraId="708281D0" w15:done="0"/>
  <w15:commentEx w15:paraId="59BAFC40" w15:done="0"/>
  <w15:commentEx w15:paraId="756C0E78" w15:done="0"/>
  <w15:commentEx w15:paraId="4D740F06" w15:done="0"/>
  <w15:commentEx w15:paraId="787135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8B089D" w16cid:durableId="233AF886"/>
  <w16cid:commentId w16cid:paraId="0CD6505F" w16cid:durableId="233AF887"/>
  <w16cid:commentId w16cid:paraId="14D5FE1E" w16cid:durableId="233AF888"/>
  <w16cid:commentId w16cid:paraId="708281D0" w16cid:durableId="233AF889"/>
  <w16cid:commentId w16cid:paraId="59BAFC40" w16cid:durableId="233AF88A"/>
  <w16cid:commentId w16cid:paraId="756C0E78" w16cid:durableId="233AF88B"/>
  <w16cid:commentId w16cid:paraId="4D740F06" w16cid:durableId="233AF88C"/>
  <w16cid:commentId w16cid:paraId="787135B7" w16cid:durableId="233AF8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0E6EB" w14:textId="77777777" w:rsidR="00D8184A" w:rsidRDefault="00D8184A">
      <w:r>
        <w:separator/>
      </w:r>
    </w:p>
  </w:endnote>
  <w:endnote w:type="continuationSeparator" w:id="0">
    <w:p w14:paraId="30062056" w14:textId="77777777" w:rsidR="00D8184A" w:rsidRDefault="00D8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cizar Sans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Humanst521 BT">
    <w:altName w:val="Lucida Sans Unicode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ncizar Sans Regular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 Italic">
    <w:altName w:val="Papyrus"/>
    <w:panose1 w:val="020B0604020202020204"/>
    <w:charset w:val="00"/>
    <w:family w:val="swiss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222B2" w14:textId="77777777" w:rsidR="00525581" w:rsidRDefault="00525581" w:rsidP="00B6396B">
    <w:pPr>
      <w:pStyle w:val="Piedepgina"/>
      <w:tabs>
        <w:tab w:val="clear" w:pos="4419"/>
        <w:tab w:val="clear" w:pos="8838"/>
        <w:tab w:val="center" w:pos="8820"/>
      </w:tabs>
      <w:spacing w:line="100" w:lineRule="exact"/>
      <w:ind w:right="17"/>
      <w:jc w:val="center"/>
      <w:rPr>
        <w:rFonts w:ascii="Humanst521 BT" w:hAnsi="Humanst521 B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B6736" wp14:editId="0A833533">
              <wp:simplePos x="0" y="0"/>
              <wp:positionH relativeFrom="column">
                <wp:posOffset>1062990</wp:posOffset>
              </wp:positionH>
              <wp:positionV relativeFrom="paragraph">
                <wp:posOffset>33020</wp:posOffset>
              </wp:positionV>
              <wp:extent cx="3524250" cy="0"/>
              <wp:effectExtent l="0" t="0" r="19050" b="1905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28A1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pt,2.6pt" to="361.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2A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"/>
          </w:pict>
        </mc:Fallback>
      </mc:AlternateContent>
    </w:r>
  </w:p>
  <w:p w14:paraId="7AD9C740" w14:textId="77777777" w:rsidR="00525581" w:rsidRPr="00ED23BE" w:rsidRDefault="00525581" w:rsidP="00B6396B">
    <w:pPr>
      <w:pStyle w:val="Piedepgina"/>
      <w:keepLines/>
      <w:tabs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ED23BE">
      <w:rPr>
        <w:rFonts w:ascii="Arial" w:hAnsi="Arial" w:cs="Arial"/>
        <w:sz w:val="16"/>
        <w:szCs w:val="16"/>
      </w:rPr>
      <w:t xml:space="preserve">Carrera 80 No. 65-223  - Bloque M4, </w:t>
    </w:r>
    <w:r>
      <w:rPr>
        <w:rFonts w:ascii="Arial" w:hAnsi="Arial" w:cs="Arial"/>
        <w:sz w:val="16"/>
        <w:szCs w:val="16"/>
      </w:rPr>
      <w:t>Piso 2 Oficina 005</w:t>
    </w:r>
    <w:r w:rsidRPr="00ED23BE">
      <w:rPr>
        <w:rFonts w:ascii="Arial" w:hAnsi="Arial" w:cs="Arial"/>
        <w:sz w:val="16"/>
        <w:szCs w:val="16"/>
      </w:rPr>
      <w:t xml:space="preserve">                     </w:t>
    </w:r>
  </w:p>
  <w:p w14:paraId="0FBDD21F" w14:textId="77777777" w:rsidR="00525581" w:rsidRPr="00ED23BE" w:rsidRDefault="00525581" w:rsidP="00B6396B">
    <w:pPr>
      <w:pStyle w:val="Piedepgina"/>
      <w:keepLines/>
      <w:tabs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ED23BE">
      <w:rPr>
        <w:rFonts w:ascii="Arial" w:hAnsi="Arial" w:cs="Arial"/>
        <w:sz w:val="16"/>
        <w:szCs w:val="16"/>
      </w:rPr>
      <w:t xml:space="preserve">Teléfono 425 50 30 - Conmutador 425 50 00 Ext. 45030  </w:t>
    </w:r>
    <w:r>
      <w:rPr>
        <w:rFonts w:ascii="Arial" w:hAnsi="Arial" w:cs="Arial"/>
        <w:sz w:val="16"/>
        <w:szCs w:val="16"/>
      </w:rPr>
      <w:t>Fax: 425 50 77</w:t>
    </w:r>
    <w:r w:rsidRPr="00ED23BE">
      <w:rPr>
        <w:rFonts w:ascii="Arial" w:hAnsi="Arial" w:cs="Arial"/>
        <w:sz w:val="16"/>
        <w:szCs w:val="16"/>
      </w:rPr>
      <w:t xml:space="preserve"> </w:t>
    </w:r>
  </w:p>
  <w:p w14:paraId="0032AA16" w14:textId="77777777" w:rsidR="00525581" w:rsidRPr="00ED23BE" w:rsidRDefault="00525581" w:rsidP="00B6396B">
    <w:pPr>
      <w:pStyle w:val="Piedepgina"/>
      <w:tabs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ED23BE">
      <w:rPr>
        <w:rFonts w:ascii="Arial" w:hAnsi="Arial" w:cs="Arial"/>
        <w:sz w:val="16"/>
        <w:szCs w:val="16"/>
      </w:rPr>
      <w:t>Correo electrónico: fminvest_med@unal.edu.co</w:t>
    </w:r>
  </w:p>
  <w:p w14:paraId="32B3B1A9" w14:textId="77777777" w:rsidR="00525581" w:rsidRPr="00B6396B" w:rsidRDefault="00525581" w:rsidP="00B6396B">
    <w:pPr>
      <w:pStyle w:val="Piedepgina"/>
      <w:tabs>
        <w:tab w:val="clear" w:pos="4419"/>
        <w:tab w:val="clear" w:pos="8838"/>
        <w:tab w:val="center" w:pos="8820"/>
      </w:tabs>
      <w:ind w:right="18"/>
      <w:jc w:val="center"/>
      <w:rPr>
        <w:rFonts w:ascii="Arial" w:hAnsi="Arial" w:cs="Arial"/>
        <w:sz w:val="16"/>
        <w:szCs w:val="16"/>
      </w:rPr>
    </w:pPr>
    <w:r w:rsidRPr="00ED23BE">
      <w:rPr>
        <w:rFonts w:ascii="Arial" w:hAnsi="Arial" w:cs="Arial"/>
        <w:sz w:val="16"/>
        <w:szCs w:val="16"/>
      </w:rPr>
      <w:t>Medellín, Colombia, Sur América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ncizar Sans Regular" w:hAnsi="Ancizar Sans Regular"/>
        <w:sz w:val="16"/>
        <w:szCs w:val="16"/>
        <w:lang w:val="es-ES"/>
      </w:rPr>
      <w:alias w:val="paginado"/>
      <w:tag w:val="paginado"/>
      <w:id w:val="5525063"/>
      <w:lock w:val="contentLocked"/>
      <w:placeholder>
        <w:docPart w:val="53F238C9A7F54D01BE51C5B4BB3774E7"/>
      </w:placeholder>
    </w:sdtPr>
    <w:sdtEndPr/>
    <w:sdtContent>
      <w:p w14:paraId="412A71D1" w14:textId="77777777" w:rsidR="00F87852" w:rsidRDefault="00D8184A" w:rsidP="00AB02D0">
        <w:pPr>
          <w:spacing w:line="200" w:lineRule="exact"/>
          <w:rPr>
            <w:rFonts w:ascii="Ancizar Sans Regular" w:hAnsi="Ancizar Sans Regular"/>
            <w:sz w:val="16"/>
            <w:szCs w:val="16"/>
            <w:lang w:val="es-ES"/>
          </w:rPr>
        </w:pPr>
        <w:sdt>
          <w:sdtPr>
            <w:rPr>
              <w:rFonts w:ascii="Ancizar Sans Regular" w:hAnsi="Ancizar Sans Regular"/>
              <w:sz w:val="16"/>
              <w:szCs w:val="16"/>
              <w:lang w:val="es-ES"/>
            </w:rPr>
            <w:id w:val="5524980"/>
            <w:docPartObj>
              <w:docPartGallery w:val="Page Numbers (Top of Page)"/>
              <w:docPartUnique/>
            </w:docPartObj>
          </w:sdtPr>
          <w:sdtEndPr/>
          <w:sdtContent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t xml:space="preserve">[Página </w:t>
            </w:r>
            <w:r w:rsidR="00F87852" w:rsidRPr="0006242A">
              <w:rPr>
                <w:rFonts w:ascii="Ancizar Sans Regular" w:hAnsi="Ancizar Sans Regular"/>
                <w:b/>
                <w:sz w:val="16"/>
                <w:szCs w:val="16"/>
                <w:lang w:val="es-ES"/>
              </w:rPr>
              <w:fldChar w:fldCharType="begin"/>
            </w:r>
            <w:r w:rsidR="00F87852" w:rsidRPr="0006242A">
              <w:rPr>
                <w:rFonts w:ascii="Ancizar Sans Regular" w:hAnsi="Ancizar Sans Regular"/>
                <w:b/>
                <w:sz w:val="16"/>
                <w:szCs w:val="16"/>
                <w:lang w:val="es-ES"/>
              </w:rPr>
              <w:instrText xml:space="preserve"> PAGE </w:instrText>
            </w:r>
            <w:r w:rsidR="00F87852" w:rsidRPr="0006242A">
              <w:rPr>
                <w:rFonts w:ascii="Ancizar Sans Regular" w:hAnsi="Ancizar Sans Regular"/>
                <w:b/>
                <w:sz w:val="16"/>
                <w:szCs w:val="16"/>
                <w:lang w:val="es-ES"/>
              </w:rPr>
              <w:fldChar w:fldCharType="separate"/>
            </w:r>
            <w:r w:rsidR="00A9653D">
              <w:rPr>
                <w:rFonts w:ascii="Ancizar Sans Regular" w:hAnsi="Ancizar Sans Regular"/>
                <w:b/>
                <w:noProof/>
                <w:sz w:val="16"/>
                <w:szCs w:val="16"/>
                <w:lang w:val="es-ES"/>
              </w:rPr>
              <w:t>1</w:t>
            </w:r>
            <w:r w:rsidR="00F87852" w:rsidRPr="0006242A">
              <w:rPr>
                <w:rFonts w:ascii="Ancizar Sans Regular" w:hAnsi="Ancizar Sans Regular"/>
                <w:b/>
                <w:sz w:val="16"/>
                <w:szCs w:val="16"/>
                <w:lang w:val="es-ES"/>
              </w:rPr>
              <w:fldChar w:fldCharType="end"/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t xml:space="preserve"> de </w:t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fldChar w:fldCharType="begin"/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instrText xml:space="preserve"> NUMPAGES  </w:instrText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fldChar w:fldCharType="separate"/>
            </w:r>
            <w:r w:rsidR="00A9653D">
              <w:rPr>
                <w:rFonts w:ascii="Ancizar Sans Regular" w:hAnsi="Ancizar Sans Regular"/>
                <w:noProof/>
                <w:sz w:val="16"/>
                <w:szCs w:val="16"/>
                <w:lang w:val="es-ES"/>
              </w:rPr>
              <w:t>2</w:t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fldChar w:fldCharType="end"/>
            </w:r>
            <w:r w:rsidR="00F87852" w:rsidRPr="0006242A">
              <w:rPr>
                <w:rFonts w:ascii="Ancizar Sans Regular" w:hAnsi="Ancizar Sans Regular"/>
                <w:sz w:val="16"/>
                <w:szCs w:val="16"/>
                <w:lang w:val="es-ES"/>
              </w:rPr>
              <w:t xml:space="preserve"> </w:t>
            </w:r>
            <w:r w:rsidR="00F87852">
              <w:rPr>
                <w:rFonts w:ascii="Ancizar Sans Regular" w:hAnsi="Ancizar Sans Regular"/>
                <w:sz w:val="16"/>
                <w:szCs w:val="16"/>
                <w:lang w:val="es-ES"/>
              </w:rPr>
              <w:t>]</w:t>
            </w:r>
          </w:sdtContent>
        </w:sdt>
        <w:r w:rsidR="00F87852">
          <w:rPr>
            <w:rFonts w:ascii="Ancizar Sans Regular" w:hAnsi="Ancizar Sans Regular"/>
            <w:sz w:val="16"/>
            <w:szCs w:val="16"/>
            <w:lang w:val="es-ES"/>
          </w:rPr>
          <w:t xml:space="preserve"> </w:t>
        </w:r>
      </w:p>
    </w:sdtContent>
  </w:sdt>
  <w:p w14:paraId="145D32C6" w14:textId="77777777" w:rsidR="00525581" w:rsidRPr="005268D4" w:rsidRDefault="00F87852" w:rsidP="005268D4">
    <w:pPr>
      <w:pStyle w:val="Piedepgina"/>
      <w:tabs>
        <w:tab w:val="clear" w:pos="8838"/>
        <w:tab w:val="center" w:pos="8820"/>
      </w:tabs>
      <w:ind w:right="18"/>
      <w:jc w:val="center"/>
      <w:rPr>
        <w:rFonts w:ascii="Arial" w:hAnsi="Arial" w:cs="Arial"/>
        <w:sz w:val="14"/>
        <w:szCs w:val="14"/>
      </w:rPr>
    </w:pP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A663EC" wp14:editId="7054231B">
              <wp:simplePos x="0" y="0"/>
              <wp:positionH relativeFrom="column">
                <wp:posOffset>5848350</wp:posOffset>
              </wp:positionH>
              <wp:positionV relativeFrom="paragraph">
                <wp:posOffset>-628650</wp:posOffset>
              </wp:positionV>
              <wp:extent cx="1047750" cy="752475"/>
              <wp:effectExtent l="0" t="0" r="0" b="9525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Bold Italic" w:hAnsi="Ancizar Sans Bold Italic"/>
                              <w:sz w:val="20"/>
                              <w:szCs w:val="20"/>
                            </w:rPr>
                            <w:alias w:val="campaña"/>
                            <w:tag w:val="campaña"/>
                            <w:id w:val="-1688679313"/>
                          </w:sdtPr>
                          <w:sdtEndPr/>
                          <w:sdtContent>
                            <w:p w14:paraId="1AC4ED52" w14:textId="77777777" w:rsidR="00F87852" w:rsidRPr="0006242A" w:rsidRDefault="00F87852" w:rsidP="00F87852">
                              <w:pPr>
                                <w:spacing w:line="192" w:lineRule="auto"/>
                                <w:rPr>
                                  <w:rFonts w:ascii="Ancizar Sans Bold Italic" w:hAnsi="Ancizar Sans Bold Italic"/>
                                </w:rPr>
                              </w:pPr>
                              <w:r w:rsidRPr="0006242A"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  <w:t>Patrimonio</w:t>
                              </w:r>
                            </w:p>
                            <w:p w14:paraId="0FD12C26" w14:textId="77777777" w:rsidR="00F87852" w:rsidRPr="0006242A" w:rsidRDefault="00F87852" w:rsidP="00F87852">
                              <w:pPr>
                                <w:spacing w:line="192" w:lineRule="auto"/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</w:pPr>
                              <w:r w:rsidRPr="0006242A"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  <w:t>de todos</w:t>
                              </w:r>
                              <w:r w:rsidRPr="0006242A"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  <w:br/>
                                <w:t>los colombianos</w:t>
                              </w:r>
                            </w:p>
                            <w:p w14:paraId="66975A9C" w14:textId="77777777" w:rsidR="00F87852" w:rsidRPr="003446BE" w:rsidRDefault="00F87852" w:rsidP="00F87852">
                              <w:pPr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  <w:lang w:val="es-ES"/>
                                </w:rPr>
                              </w:pPr>
                            </w:p>
                            <w:p w14:paraId="577C0456" w14:textId="77777777" w:rsidR="00F87852" w:rsidRPr="003446BE" w:rsidRDefault="00D8184A" w:rsidP="00F87852">
                              <w:pPr>
                                <w:spacing w:line="220" w:lineRule="exact"/>
                                <w:rPr>
                                  <w:rFonts w:ascii="Ancizar Sans Bold Italic" w:hAnsi="Ancizar Sans Bold Italic"/>
                                  <w:sz w:val="20"/>
                                  <w:szCs w:val="20"/>
                                </w:rPr>
                              </w:pPr>
                            </w:p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5BA9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460.5pt;margin-top:-49.5pt;width:82.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" filled="f" stroked="f">
              <v:textbox inset="0,2mm,0,0">
                <w:txbxContent>
                  <w:sdt>
                    <w:sdtPr>
                      <w:rPr>
                        <w:rFonts w:ascii="Ancizar Sans Bold Italic" w:hAnsi="Ancizar Sans Bold Italic"/>
                        <w:sz w:val="20"/>
                        <w:szCs w:val="20"/>
                      </w:rPr>
                      <w:alias w:val="campaña"/>
                      <w:tag w:val="campaña"/>
                      <w:id w:val="-1688679313"/>
                    </w:sdtPr>
                    <w:sdtEndPr/>
                    <w:sdtContent>
                      <w:p w:rsidR="00F87852" w:rsidRPr="0006242A" w:rsidRDefault="00F87852" w:rsidP="00F87852">
                        <w:pPr>
                          <w:spacing w:line="192" w:lineRule="auto"/>
                          <w:rPr>
                            <w:rFonts w:ascii="Ancizar Sans Bold Italic" w:hAnsi="Ancizar Sans Bold Italic"/>
                          </w:rPr>
                        </w:pPr>
                        <w:r w:rsidRPr="0006242A"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  <w:t>Patrimonio</w:t>
                        </w:r>
                      </w:p>
                      <w:p w:rsidR="00F87852" w:rsidRPr="0006242A" w:rsidRDefault="00F87852" w:rsidP="00F87852">
                        <w:pPr>
                          <w:spacing w:line="192" w:lineRule="auto"/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</w:pPr>
                        <w:r w:rsidRPr="0006242A"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  <w:t>de todos</w:t>
                        </w:r>
                        <w:r w:rsidRPr="0006242A"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  <w:br/>
                          <w:t>los colombianos</w:t>
                        </w:r>
                      </w:p>
                      <w:p w:rsidR="00F87852" w:rsidRPr="003446BE" w:rsidRDefault="00F87852" w:rsidP="00F87852">
                        <w:pPr>
                          <w:rPr>
                            <w:rFonts w:ascii="Ancizar Sans Bold Italic" w:hAnsi="Ancizar Sans Bold Italic"/>
                            <w:sz w:val="20"/>
                            <w:szCs w:val="20"/>
                            <w:lang w:val="es-ES"/>
                          </w:rPr>
                        </w:pPr>
                      </w:p>
                      <w:p w:rsidR="00F87852" w:rsidRPr="003446BE" w:rsidRDefault="005C0B3C" w:rsidP="00F87852">
                        <w:pPr>
                          <w:spacing w:line="220" w:lineRule="exact"/>
                          <w:rPr>
                            <w:rFonts w:ascii="Ancizar Sans Bold Italic" w:hAnsi="Ancizar Sans Bold Italic"/>
                            <w:sz w:val="20"/>
                            <w:szCs w:val="20"/>
                          </w:rPr>
                        </w:pP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D3C2DC" wp14:editId="64E75C18">
              <wp:simplePos x="0" y="0"/>
              <wp:positionH relativeFrom="margin">
                <wp:posOffset>3300730</wp:posOffset>
              </wp:positionH>
              <wp:positionV relativeFrom="paragraph">
                <wp:posOffset>-628650</wp:posOffset>
              </wp:positionV>
              <wp:extent cx="2419350" cy="752475"/>
              <wp:effectExtent l="0" t="0" r="0" b="9525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35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ncizar Sans Regular" w:hAnsi="Ancizar Sans Regular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id w:val="586966278"/>
                          </w:sdtPr>
                          <w:sdtEndPr/>
                          <w:sdtContent>
                            <w:permStart w:id="1292263969" w:edGrp="everyone" w:displacedByCustomXml="next"/>
                            <w:sdt>
                              <w:sdtPr>
                                <w:rPr>
                                  <w:rFonts w:ascii="Ancizar Sans Regular" w:hAnsi="Ancizar Sans Regular" w:cs="Ancizar Sans Regular"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alias w:val="datos1"/>
                                <w:tag w:val="datos1"/>
                                <w:id w:val="-171493754"/>
                              </w:sdtPr>
                              <w:sdtEndPr/>
                              <w:sdtContent>
                                <w:p w14:paraId="03F27FF7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Carrera 80</w:t>
                                  </w: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No. 65-</w:t>
                                  </w: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23</w:t>
                                  </w:r>
                                </w:p>
                                <w:p w14:paraId="0923D2A4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Bloque </w:t>
                                  </w: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M4</w:t>
                                  </w: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 – Segundo Piso</w:t>
                                  </w:r>
                                </w:p>
                                <w:p w14:paraId="3E54A1FD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 xml:space="preserve">Teléfono: </w:t>
                                  </w: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4255030</w:t>
                                  </w:r>
                                </w:p>
                                <w:p w14:paraId="4FD73A88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Medellín, Colombia</w:t>
                                  </w:r>
                                </w:p>
                                <w:p w14:paraId="0EED4229" w14:textId="77777777" w:rsidR="00F87852" w:rsidRPr="0006242A" w:rsidRDefault="00F87852" w:rsidP="00F87852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Ancizar Sans Regular" w:hAnsi="Ancizar Sans Regular"/>
                                    </w:rPr>
                                  </w:pPr>
                                  <w:r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siunminas_med</w:t>
                                  </w:r>
                                  <w:r w:rsidRPr="0006242A">
                                    <w:rPr>
                                      <w:rFonts w:ascii="Ancizar Sans Regular" w:hAnsi="Ancizar Sans Regular" w:cs="Ancizar Sans Regular"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  <w:t>@unal.edu.co</w:t>
                                  </w:r>
                                </w:p>
                              </w:sdtContent>
                            </w:sdt>
                            <w:permEnd w:id="1292263969" w:displacedByCustomXml="next"/>
                          </w:sdtContent>
                        </w:sdt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D3C2D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259.9pt;margin-top:-49.5pt;width:190.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" filled="f" stroked="f">
              <v:textbox inset="0,2mm,0,0">
                <w:txbxContent>
                  <w:sdt>
                    <w:sdtPr>
                      <w:rPr>
                        <w:rFonts w:ascii="Ancizar Sans Regular" w:hAnsi="Ancizar Sans Regular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id w:val="586966278"/>
                    </w:sdtPr>
                    <w:sdtEndPr/>
                    <w:sdtContent>
                      <w:permStart w:id="1292263969" w:edGrp="everyone" w:displacedByCustomXml="next"/>
                      <w:sdt>
                        <w:sdtPr>
                          <w:rPr>
                            <w:rFonts w:ascii="Ancizar Sans Regular" w:hAnsi="Ancizar Sans Regular" w:cs="Ancizar Sans Regular"/>
                            <w:color w:val="000000"/>
                            <w:sz w:val="16"/>
                            <w:szCs w:val="16"/>
                            <w:lang w:val="es-ES_tradnl"/>
                          </w:rPr>
                          <w:alias w:val="datos1"/>
                          <w:tag w:val="datos1"/>
                          <w:id w:val="-171493754"/>
                        </w:sdtPr>
                        <w:sdtEndPr/>
                        <w:sdtContent>
                          <w:p w14:paraId="03F27FF7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Carrera 80</w:t>
                            </w: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No. 65-</w:t>
                            </w: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2</w:t>
                            </w: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23</w:t>
                            </w:r>
                          </w:p>
                          <w:p w14:paraId="0923D2A4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Bloque </w:t>
                            </w: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M4</w:t>
                            </w: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 – Segundo Piso</w:t>
                            </w:r>
                          </w:p>
                          <w:p w14:paraId="3E54A1FD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 xml:space="preserve">Teléfono: </w:t>
                            </w: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4255030</w:t>
                            </w:r>
                          </w:p>
                          <w:p w14:paraId="4FD73A88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Medellín, Colombia</w:t>
                            </w:r>
                          </w:p>
                          <w:p w14:paraId="0EED4229" w14:textId="77777777" w:rsidR="00F87852" w:rsidRPr="0006242A" w:rsidRDefault="00F87852" w:rsidP="00F87852">
                            <w:pPr>
                              <w:spacing w:line="200" w:lineRule="exact"/>
                              <w:jc w:val="right"/>
                              <w:rPr>
                                <w:rFonts w:ascii="Ancizar Sans Regular" w:hAnsi="Ancizar Sans Regular"/>
                              </w:rPr>
                            </w:pPr>
                            <w:r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siunminas_med</w:t>
                            </w:r>
                            <w:r w:rsidRPr="0006242A">
                              <w:rPr>
                                <w:rFonts w:ascii="Ancizar Sans Regular" w:hAnsi="Ancizar Sans Regular" w:cs="Ancizar Sans Regular"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  <w:t>@unal.edu.co</w:t>
                            </w:r>
                          </w:p>
                        </w:sdtContent>
                      </w:sdt>
                      <w:permEnd w:id="1292263969" w:displacedByCustomXml="next"/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A0C7A" w14:textId="77777777" w:rsidR="00D8184A" w:rsidRDefault="00D8184A">
      <w:r>
        <w:separator/>
      </w:r>
    </w:p>
  </w:footnote>
  <w:footnote w:type="continuationSeparator" w:id="0">
    <w:p w14:paraId="5C46B332" w14:textId="77777777" w:rsidR="00D8184A" w:rsidRDefault="00D8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A0" w:firstRow="1" w:lastRow="0" w:firstColumn="1" w:lastColumn="0" w:noHBand="0" w:noVBand="0"/>
    </w:tblPr>
    <w:tblGrid>
      <w:gridCol w:w="647"/>
    </w:tblGrid>
    <w:tr w:rsidR="005268D4" w:rsidRPr="00CE64BC" w14:paraId="09CA4A73" w14:textId="77777777">
      <w:tc>
        <w:tcPr>
          <w:tcW w:w="647" w:type="dxa"/>
        </w:tcPr>
        <w:p w14:paraId="486946B4" w14:textId="77777777" w:rsidR="005268D4" w:rsidRPr="008A0929" w:rsidRDefault="005268D4" w:rsidP="005268D4">
          <w:pPr>
            <w:pStyle w:val="Encabezado"/>
          </w:pPr>
        </w:p>
      </w:tc>
    </w:tr>
  </w:tbl>
  <w:p w14:paraId="3096D633" w14:textId="77777777" w:rsidR="00525581" w:rsidRPr="00CE64BC" w:rsidRDefault="00525581" w:rsidP="002C61F6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BD38D" w14:textId="77777777" w:rsidR="007960C1" w:rsidRDefault="00F87852">
    <w:pPr>
      <w:pStyle w:val="Encabezado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69C89F1" wp14:editId="1E64DE07">
          <wp:simplePos x="0" y="0"/>
          <wp:positionH relativeFrom="margin">
            <wp:posOffset>1441450</wp:posOffset>
          </wp:positionH>
          <wp:positionV relativeFrom="paragraph">
            <wp:posOffset>9525</wp:posOffset>
          </wp:positionV>
          <wp:extent cx="5090795" cy="723900"/>
          <wp:effectExtent l="0" t="0" r="0" b="0"/>
          <wp:wrapTight wrapText="bothSides">
            <wp:wrapPolygon edited="0">
              <wp:start x="13983" y="568"/>
              <wp:lineTo x="10184" y="10800"/>
              <wp:lineTo x="10184" y="14779"/>
              <wp:lineTo x="12286" y="19326"/>
              <wp:lineTo x="13983" y="20463"/>
              <wp:lineTo x="16570" y="20463"/>
              <wp:lineTo x="18752" y="19326"/>
              <wp:lineTo x="21258" y="14779"/>
              <wp:lineTo x="21177" y="8526"/>
              <wp:lineTo x="19803" y="6253"/>
              <wp:lineTo x="15842" y="568"/>
              <wp:lineTo x="13983" y="568"/>
            </wp:wrapPolygon>
          </wp:wrapTight>
          <wp:docPr id="11" name="Imagen 11" descr="\\Mde-136190\NUEVA IMAGEN\PAPELERIA_INSITTUCIONAL\FACULTAD_DE_MINAS\FACULTAD_DE_MINA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de-136190\NUEVA IMAGEN\PAPELERIA_INSITTUCIONAL\FACULTAD_DE_MINAS\FACULTAD_DE_MINA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07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C4AE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F17C6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FA719A"/>
    <w:multiLevelType w:val="hybridMultilevel"/>
    <w:tmpl w:val="DFA67C2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566132"/>
    <w:multiLevelType w:val="hybridMultilevel"/>
    <w:tmpl w:val="0F989F4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D74"/>
    <w:multiLevelType w:val="hybridMultilevel"/>
    <w:tmpl w:val="B5644C06"/>
    <w:lvl w:ilvl="0" w:tplc="24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418A194C"/>
    <w:multiLevelType w:val="multilevel"/>
    <w:tmpl w:val="0CAED9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4831D81"/>
    <w:multiLevelType w:val="hybridMultilevel"/>
    <w:tmpl w:val="01B6F21A"/>
    <w:lvl w:ilvl="0" w:tplc="81CE49F8">
      <w:start w:val="1"/>
      <w:numFmt w:val="bullet"/>
      <w:pStyle w:val="Ttulo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58727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9C4DCC"/>
    <w:multiLevelType w:val="hybridMultilevel"/>
    <w:tmpl w:val="B0D432C6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8676D5"/>
    <w:multiLevelType w:val="hybridMultilevel"/>
    <w:tmpl w:val="5DC813F6"/>
    <w:lvl w:ilvl="0" w:tplc="A88A3D8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650F7"/>
    <w:multiLevelType w:val="hybridMultilevel"/>
    <w:tmpl w:val="954AA8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550BE"/>
    <w:multiLevelType w:val="hybridMultilevel"/>
    <w:tmpl w:val="B1488B0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30A1541"/>
    <w:multiLevelType w:val="hybridMultilevel"/>
    <w:tmpl w:val="02E201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8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11"/>
  </w:num>
  <w:num w:numId="17">
    <w:abstractNumId w:val="2"/>
  </w:num>
  <w:num w:numId="18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gerson bedoya">
    <w15:presenceInfo w15:providerId="Windows Live" w15:userId="c1dca4a1d1ef0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10"/>
    <w:rsid w:val="00007C00"/>
    <w:rsid w:val="00013FDE"/>
    <w:rsid w:val="0002145F"/>
    <w:rsid w:val="00022BC3"/>
    <w:rsid w:val="00024D5B"/>
    <w:rsid w:val="000742E3"/>
    <w:rsid w:val="00076A21"/>
    <w:rsid w:val="00081557"/>
    <w:rsid w:val="000A4950"/>
    <w:rsid w:val="000B71B1"/>
    <w:rsid w:val="000E0136"/>
    <w:rsid w:val="001006D4"/>
    <w:rsid w:val="00101902"/>
    <w:rsid w:val="00114464"/>
    <w:rsid w:val="00123F58"/>
    <w:rsid w:val="001373CF"/>
    <w:rsid w:val="001424F7"/>
    <w:rsid w:val="00144648"/>
    <w:rsid w:val="00157551"/>
    <w:rsid w:val="001835E0"/>
    <w:rsid w:val="001858A3"/>
    <w:rsid w:val="001862BE"/>
    <w:rsid w:val="001A1A17"/>
    <w:rsid w:val="001A2CA9"/>
    <w:rsid w:val="001A78DB"/>
    <w:rsid w:val="001B125F"/>
    <w:rsid w:val="001B7C50"/>
    <w:rsid w:val="001C0C43"/>
    <w:rsid w:val="001C5696"/>
    <w:rsid w:val="001E1FD0"/>
    <w:rsid w:val="001E494D"/>
    <w:rsid w:val="002166AB"/>
    <w:rsid w:val="00240DD3"/>
    <w:rsid w:val="0024302D"/>
    <w:rsid w:val="002471F0"/>
    <w:rsid w:val="0026073B"/>
    <w:rsid w:val="00263466"/>
    <w:rsid w:val="002645D2"/>
    <w:rsid w:val="00264EB8"/>
    <w:rsid w:val="002767A4"/>
    <w:rsid w:val="00276AAA"/>
    <w:rsid w:val="00284234"/>
    <w:rsid w:val="00292C39"/>
    <w:rsid w:val="00293041"/>
    <w:rsid w:val="00295D6B"/>
    <w:rsid w:val="002A2FE0"/>
    <w:rsid w:val="002A3084"/>
    <w:rsid w:val="002C2CC2"/>
    <w:rsid w:val="002C3454"/>
    <w:rsid w:val="002C61F6"/>
    <w:rsid w:val="002D05A2"/>
    <w:rsid w:val="002E2CCD"/>
    <w:rsid w:val="002E5230"/>
    <w:rsid w:val="002F078D"/>
    <w:rsid w:val="002F4F47"/>
    <w:rsid w:val="002F5220"/>
    <w:rsid w:val="00302D40"/>
    <w:rsid w:val="003046AD"/>
    <w:rsid w:val="00307E6B"/>
    <w:rsid w:val="00312FF7"/>
    <w:rsid w:val="00315249"/>
    <w:rsid w:val="0033036A"/>
    <w:rsid w:val="003311AD"/>
    <w:rsid w:val="00344975"/>
    <w:rsid w:val="003524CE"/>
    <w:rsid w:val="00356600"/>
    <w:rsid w:val="00361989"/>
    <w:rsid w:val="00367726"/>
    <w:rsid w:val="00377E32"/>
    <w:rsid w:val="00387FCC"/>
    <w:rsid w:val="0039001C"/>
    <w:rsid w:val="0039193C"/>
    <w:rsid w:val="003A2EEB"/>
    <w:rsid w:val="003A3431"/>
    <w:rsid w:val="003A3773"/>
    <w:rsid w:val="003A5A64"/>
    <w:rsid w:val="003A6D02"/>
    <w:rsid w:val="003B5A3B"/>
    <w:rsid w:val="003D293E"/>
    <w:rsid w:val="003D36B1"/>
    <w:rsid w:val="003D609F"/>
    <w:rsid w:val="003F6591"/>
    <w:rsid w:val="00412662"/>
    <w:rsid w:val="00424B7E"/>
    <w:rsid w:val="00465FC2"/>
    <w:rsid w:val="00471128"/>
    <w:rsid w:val="00487612"/>
    <w:rsid w:val="004969B3"/>
    <w:rsid w:val="004975B0"/>
    <w:rsid w:val="004B74AC"/>
    <w:rsid w:val="004C014F"/>
    <w:rsid w:val="004D2397"/>
    <w:rsid w:val="004D34D7"/>
    <w:rsid w:val="004E2BC6"/>
    <w:rsid w:val="004E3311"/>
    <w:rsid w:val="004F763A"/>
    <w:rsid w:val="00507AAE"/>
    <w:rsid w:val="005107AB"/>
    <w:rsid w:val="00513863"/>
    <w:rsid w:val="00524F9C"/>
    <w:rsid w:val="005252E8"/>
    <w:rsid w:val="00525581"/>
    <w:rsid w:val="00525681"/>
    <w:rsid w:val="005268D4"/>
    <w:rsid w:val="00554208"/>
    <w:rsid w:val="00555FE9"/>
    <w:rsid w:val="005760B4"/>
    <w:rsid w:val="005943F5"/>
    <w:rsid w:val="00595579"/>
    <w:rsid w:val="00597EED"/>
    <w:rsid w:val="005A0E31"/>
    <w:rsid w:val="005C0B3C"/>
    <w:rsid w:val="005C1834"/>
    <w:rsid w:val="005C41FB"/>
    <w:rsid w:val="005C5A4D"/>
    <w:rsid w:val="005E2877"/>
    <w:rsid w:val="005E5929"/>
    <w:rsid w:val="005F33EA"/>
    <w:rsid w:val="005F4B7D"/>
    <w:rsid w:val="006060F3"/>
    <w:rsid w:val="006224AC"/>
    <w:rsid w:val="00640B36"/>
    <w:rsid w:val="0066008A"/>
    <w:rsid w:val="00662CB8"/>
    <w:rsid w:val="00665D25"/>
    <w:rsid w:val="00666E78"/>
    <w:rsid w:val="00670E91"/>
    <w:rsid w:val="0067121D"/>
    <w:rsid w:val="00685C25"/>
    <w:rsid w:val="006B488F"/>
    <w:rsid w:val="006B778C"/>
    <w:rsid w:val="006E60F9"/>
    <w:rsid w:val="006F2274"/>
    <w:rsid w:val="00707D4E"/>
    <w:rsid w:val="0072409B"/>
    <w:rsid w:val="00737CEA"/>
    <w:rsid w:val="007423B2"/>
    <w:rsid w:val="007456FE"/>
    <w:rsid w:val="00751824"/>
    <w:rsid w:val="007621D7"/>
    <w:rsid w:val="00794D72"/>
    <w:rsid w:val="007960C1"/>
    <w:rsid w:val="007A2AF5"/>
    <w:rsid w:val="007B07B6"/>
    <w:rsid w:val="007D5F09"/>
    <w:rsid w:val="007D718F"/>
    <w:rsid w:val="007D7D97"/>
    <w:rsid w:val="007E1DBC"/>
    <w:rsid w:val="007E39CB"/>
    <w:rsid w:val="007E5BF6"/>
    <w:rsid w:val="007F6499"/>
    <w:rsid w:val="007F70AA"/>
    <w:rsid w:val="007F75CC"/>
    <w:rsid w:val="007F7EBB"/>
    <w:rsid w:val="00803E53"/>
    <w:rsid w:val="00805CA0"/>
    <w:rsid w:val="00811BEA"/>
    <w:rsid w:val="0082354C"/>
    <w:rsid w:val="00823C03"/>
    <w:rsid w:val="008246A1"/>
    <w:rsid w:val="00831376"/>
    <w:rsid w:val="00835FCB"/>
    <w:rsid w:val="00840314"/>
    <w:rsid w:val="008404BC"/>
    <w:rsid w:val="00845A0F"/>
    <w:rsid w:val="00854143"/>
    <w:rsid w:val="00861590"/>
    <w:rsid w:val="0087021B"/>
    <w:rsid w:val="008771B9"/>
    <w:rsid w:val="00882906"/>
    <w:rsid w:val="008964D0"/>
    <w:rsid w:val="008A0929"/>
    <w:rsid w:val="008A0EA5"/>
    <w:rsid w:val="008A7A91"/>
    <w:rsid w:val="008B238E"/>
    <w:rsid w:val="008B5C0A"/>
    <w:rsid w:val="008C4369"/>
    <w:rsid w:val="008E7C95"/>
    <w:rsid w:val="008F2F74"/>
    <w:rsid w:val="008F3752"/>
    <w:rsid w:val="00914AE7"/>
    <w:rsid w:val="009160A4"/>
    <w:rsid w:val="00964D06"/>
    <w:rsid w:val="00990107"/>
    <w:rsid w:val="009953EB"/>
    <w:rsid w:val="0099678E"/>
    <w:rsid w:val="009A1304"/>
    <w:rsid w:val="009A1920"/>
    <w:rsid w:val="009A523B"/>
    <w:rsid w:val="009A71AF"/>
    <w:rsid w:val="009B7B5F"/>
    <w:rsid w:val="009C0DAF"/>
    <w:rsid w:val="009C2561"/>
    <w:rsid w:val="009C3B00"/>
    <w:rsid w:val="009C6D23"/>
    <w:rsid w:val="009D677E"/>
    <w:rsid w:val="009D6C97"/>
    <w:rsid w:val="009E13C2"/>
    <w:rsid w:val="009E240E"/>
    <w:rsid w:val="009E2CC0"/>
    <w:rsid w:val="009E7813"/>
    <w:rsid w:val="009F1AC2"/>
    <w:rsid w:val="009F4DAA"/>
    <w:rsid w:val="00A00710"/>
    <w:rsid w:val="00A03D71"/>
    <w:rsid w:val="00A07B6D"/>
    <w:rsid w:val="00A12B5B"/>
    <w:rsid w:val="00A35A13"/>
    <w:rsid w:val="00A56525"/>
    <w:rsid w:val="00A874C6"/>
    <w:rsid w:val="00A9653D"/>
    <w:rsid w:val="00AB39F5"/>
    <w:rsid w:val="00AB3E45"/>
    <w:rsid w:val="00AB49B1"/>
    <w:rsid w:val="00AD26D0"/>
    <w:rsid w:val="00AF3743"/>
    <w:rsid w:val="00AF484D"/>
    <w:rsid w:val="00B223A0"/>
    <w:rsid w:val="00B31CCD"/>
    <w:rsid w:val="00B3612C"/>
    <w:rsid w:val="00B44DE9"/>
    <w:rsid w:val="00B45AF7"/>
    <w:rsid w:val="00B45CEB"/>
    <w:rsid w:val="00B60809"/>
    <w:rsid w:val="00B6396B"/>
    <w:rsid w:val="00B80F7F"/>
    <w:rsid w:val="00B9305A"/>
    <w:rsid w:val="00BB334F"/>
    <w:rsid w:val="00BB52AB"/>
    <w:rsid w:val="00BC3BDB"/>
    <w:rsid w:val="00BD0647"/>
    <w:rsid w:val="00BD5EFE"/>
    <w:rsid w:val="00BD6E2C"/>
    <w:rsid w:val="00BE1194"/>
    <w:rsid w:val="00BE38C4"/>
    <w:rsid w:val="00BE4059"/>
    <w:rsid w:val="00BE58D6"/>
    <w:rsid w:val="00BF602D"/>
    <w:rsid w:val="00C11B0C"/>
    <w:rsid w:val="00C131E1"/>
    <w:rsid w:val="00C21935"/>
    <w:rsid w:val="00C2772B"/>
    <w:rsid w:val="00C4594D"/>
    <w:rsid w:val="00C52F75"/>
    <w:rsid w:val="00C539A1"/>
    <w:rsid w:val="00C574D5"/>
    <w:rsid w:val="00C66910"/>
    <w:rsid w:val="00C70BEA"/>
    <w:rsid w:val="00C76B1E"/>
    <w:rsid w:val="00C86C6F"/>
    <w:rsid w:val="00CB3510"/>
    <w:rsid w:val="00CD3465"/>
    <w:rsid w:val="00CE6215"/>
    <w:rsid w:val="00CE7086"/>
    <w:rsid w:val="00D06472"/>
    <w:rsid w:val="00D06B06"/>
    <w:rsid w:val="00D130E4"/>
    <w:rsid w:val="00D1504E"/>
    <w:rsid w:val="00D2114A"/>
    <w:rsid w:val="00D23C1B"/>
    <w:rsid w:val="00D36091"/>
    <w:rsid w:val="00D36D57"/>
    <w:rsid w:val="00D73826"/>
    <w:rsid w:val="00D74E6A"/>
    <w:rsid w:val="00D8184A"/>
    <w:rsid w:val="00D81951"/>
    <w:rsid w:val="00D95381"/>
    <w:rsid w:val="00DA08F3"/>
    <w:rsid w:val="00DC2C35"/>
    <w:rsid w:val="00DE2C5B"/>
    <w:rsid w:val="00DF5239"/>
    <w:rsid w:val="00E057E2"/>
    <w:rsid w:val="00E26EA1"/>
    <w:rsid w:val="00E27A54"/>
    <w:rsid w:val="00E346F8"/>
    <w:rsid w:val="00E36C6B"/>
    <w:rsid w:val="00E545D9"/>
    <w:rsid w:val="00E6202B"/>
    <w:rsid w:val="00E63F81"/>
    <w:rsid w:val="00E759F1"/>
    <w:rsid w:val="00E819FC"/>
    <w:rsid w:val="00E91840"/>
    <w:rsid w:val="00E943A5"/>
    <w:rsid w:val="00E955DF"/>
    <w:rsid w:val="00EB6769"/>
    <w:rsid w:val="00EB772B"/>
    <w:rsid w:val="00EC170A"/>
    <w:rsid w:val="00ED6FC2"/>
    <w:rsid w:val="00EF2A2E"/>
    <w:rsid w:val="00EF5318"/>
    <w:rsid w:val="00F01D5E"/>
    <w:rsid w:val="00F21FF4"/>
    <w:rsid w:val="00F22BED"/>
    <w:rsid w:val="00F24571"/>
    <w:rsid w:val="00F520DD"/>
    <w:rsid w:val="00F55BCB"/>
    <w:rsid w:val="00F61BC5"/>
    <w:rsid w:val="00F76447"/>
    <w:rsid w:val="00F87852"/>
    <w:rsid w:val="00F96B59"/>
    <w:rsid w:val="00FB04CA"/>
    <w:rsid w:val="00FB1166"/>
    <w:rsid w:val="00FD1E28"/>
    <w:rsid w:val="00FD4FE9"/>
    <w:rsid w:val="00FD55DE"/>
    <w:rsid w:val="00FE4AE0"/>
    <w:rsid w:val="00FF0D34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A7A6F7"/>
  <w15:docId w15:val="{ED924E36-29DF-48DA-B24A-7C36342E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04E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B4B19"/>
    <w:pPr>
      <w:keepNext/>
      <w:outlineLvl w:val="0"/>
    </w:pPr>
    <w:rPr>
      <w:i/>
      <w:sz w:val="26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5B4B19"/>
    <w:pPr>
      <w:keepNext/>
      <w:outlineLvl w:val="1"/>
    </w:pPr>
    <w:rPr>
      <w:rFonts w:ascii="Arial" w:hAnsi="Arial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5B4B19"/>
    <w:pPr>
      <w:keepNext/>
      <w:outlineLvl w:val="2"/>
    </w:pPr>
    <w:rPr>
      <w:rFonts w:ascii="Arial" w:hAnsi="Arial"/>
      <w:b/>
      <w:szCs w:val="20"/>
      <w:lang w:val="es-MX"/>
    </w:rPr>
  </w:style>
  <w:style w:type="paragraph" w:styleId="Ttulo4">
    <w:name w:val="heading 4"/>
    <w:basedOn w:val="Normal"/>
    <w:next w:val="Normal"/>
    <w:link w:val="Ttulo4Car"/>
    <w:autoRedefine/>
    <w:uiPriority w:val="99"/>
    <w:qFormat/>
    <w:rsid w:val="005B4B19"/>
    <w:pPr>
      <w:keepNext/>
      <w:numPr>
        <w:numId w:val="8"/>
      </w:numPr>
      <w:jc w:val="both"/>
      <w:outlineLvl w:val="3"/>
    </w:pPr>
    <w:rPr>
      <w:rFonts w:ascii="Arial" w:hAnsi="Arial" w:cs="Arial"/>
      <w:bCs/>
      <w:sz w:val="22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5B4B19"/>
    <w:pPr>
      <w:spacing w:before="240" w:after="60"/>
      <w:ind w:left="540"/>
      <w:outlineLvl w:val="4"/>
    </w:pPr>
    <w:rPr>
      <w:rFonts w:ascii="Arial" w:hAnsi="Arial" w:cs="Arial"/>
      <w:b/>
      <w:bCs/>
      <w:i/>
      <w:iCs/>
      <w:sz w:val="26"/>
      <w:szCs w:val="26"/>
      <w:lang w:eastAsia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5B4B19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A113BB"/>
    <w:rPr>
      <w:rFonts w:ascii="Cambria" w:hAnsi="Cambria" w:cs="Times New Roman"/>
      <w:b/>
      <w:bCs/>
      <w:kern w:val="32"/>
      <w:sz w:val="32"/>
      <w:szCs w:val="32"/>
      <w:lang w:val="es-CO" w:eastAsia="es-CO"/>
    </w:rPr>
  </w:style>
  <w:style w:type="character" w:customStyle="1" w:styleId="Ttulo2Car">
    <w:name w:val="Título 2 Car"/>
    <w:link w:val="Ttulo2"/>
    <w:uiPriority w:val="99"/>
    <w:semiHidden/>
    <w:locked/>
    <w:rsid w:val="00A113BB"/>
    <w:rPr>
      <w:rFonts w:ascii="Cambria" w:hAnsi="Cambria" w:cs="Times New Roman"/>
      <w:b/>
      <w:bCs/>
      <w:i/>
      <w:iCs/>
      <w:sz w:val="28"/>
      <w:szCs w:val="28"/>
      <w:lang w:val="es-CO" w:eastAsia="es-CO"/>
    </w:rPr>
  </w:style>
  <w:style w:type="character" w:customStyle="1" w:styleId="Ttulo3Car">
    <w:name w:val="Título 3 Car"/>
    <w:link w:val="Ttulo3"/>
    <w:uiPriority w:val="99"/>
    <w:semiHidden/>
    <w:locked/>
    <w:rsid w:val="00A113BB"/>
    <w:rPr>
      <w:rFonts w:ascii="Cambria" w:hAnsi="Cambria" w:cs="Times New Roman"/>
      <w:b/>
      <w:bCs/>
      <w:sz w:val="26"/>
      <w:szCs w:val="26"/>
      <w:lang w:val="es-CO" w:eastAsia="es-CO"/>
    </w:rPr>
  </w:style>
  <w:style w:type="character" w:customStyle="1" w:styleId="Ttulo4Car">
    <w:name w:val="Título 4 Car"/>
    <w:link w:val="Ttulo4"/>
    <w:uiPriority w:val="99"/>
    <w:locked/>
    <w:rsid w:val="00A113BB"/>
    <w:rPr>
      <w:rFonts w:ascii="Arial" w:hAnsi="Arial" w:cs="Arial"/>
      <w:bCs/>
      <w:szCs w:val="28"/>
      <w:lang w:val="es-ES"/>
    </w:rPr>
  </w:style>
  <w:style w:type="character" w:customStyle="1" w:styleId="Ttulo5Car">
    <w:name w:val="Título 5 Car"/>
    <w:link w:val="Ttulo5"/>
    <w:uiPriority w:val="99"/>
    <w:semiHidden/>
    <w:locked/>
    <w:rsid w:val="00A113BB"/>
    <w:rPr>
      <w:rFonts w:ascii="Calibri" w:hAnsi="Calibri" w:cs="Times New Roman"/>
      <w:b/>
      <w:bCs/>
      <w:i/>
      <w:iCs/>
      <w:sz w:val="26"/>
      <w:szCs w:val="26"/>
      <w:lang w:val="es-CO" w:eastAsia="es-CO"/>
    </w:rPr>
  </w:style>
  <w:style w:type="character" w:customStyle="1" w:styleId="Ttulo9Car">
    <w:name w:val="Título 9 Car"/>
    <w:link w:val="Ttulo9"/>
    <w:uiPriority w:val="99"/>
    <w:semiHidden/>
    <w:locked/>
    <w:rsid w:val="00A113BB"/>
    <w:rPr>
      <w:rFonts w:ascii="Cambria" w:hAnsi="Cambria" w:cs="Times New Roman"/>
      <w:lang w:val="es-CO" w:eastAsia="es-CO"/>
    </w:rPr>
  </w:style>
  <w:style w:type="paragraph" w:styleId="Encabezado">
    <w:name w:val="header"/>
    <w:basedOn w:val="Normal"/>
    <w:link w:val="EncabezadoCar"/>
    <w:uiPriority w:val="99"/>
    <w:rsid w:val="00CE62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D2FCE"/>
    <w:rPr>
      <w:rFonts w:cs="Times New Roman"/>
      <w:sz w:val="24"/>
      <w:szCs w:val="24"/>
      <w:lang w:val="es-CO" w:eastAsia="es-CO" w:bidi="ar-SA"/>
    </w:rPr>
  </w:style>
  <w:style w:type="paragraph" w:styleId="Piedepgina">
    <w:name w:val="footer"/>
    <w:basedOn w:val="Normal"/>
    <w:link w:val="PiedepginaCar"/>
    <w:uiPriority w:val="99"/>
    <w:rsid w:val="00CE62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776982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900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A113BB"/>
    <w:rPr>
      <w:rFonts w:cs="Times New Roman"/>
      <w:sz w:val="2"/>
      <w:lang w:val="es-CO" w:eastAsia="es-CO"/>
    </w:rPr>
  </w:style>
  <w:style w:type="character" w:styleId="Hipervnculo">
    <w:name w:val="Hyperlink"/>
    <w:uiPriority w:val="99"/>
    <w:rsid w:val="004E5B25"/>
    <w:rPr>
      <w:rFonts w:cs="Times New Roman"/>
      <w:color w:val="0000FF"/>
      <w:u w:val="single"/>
    </w:rPr>
  </w:style>
  <w:style w:type="character" w:customStyle="1" w:styleId="EmailStyle28">
    <w:name w:val="EmailStyle28"/>
    <w:uiPriority w:val="99"/>
    <w:semiHidden/>
    <w:rsid w:val="00031D34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D2401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A113BB"/>
    <w:rPr>
      <w:rFonts w:cs="Times New Roman"/>
      <w:sz w:val="20"/>
      <w:szCs w:val="20"/>
      <w:lang w:val="es-CO" w:eastAsia="es-CO"/>
    </w:rPr>
  </w:style>
  <w:style w:type="character" w:styleId="Refdenotaalpie">
    <w:name w:val="footnote reference"/>
    <w:uiPriority w:val="99"/>
    <w:semiHidden/>
    <w:rsid w:val="00D24013"/>
    <w:rPr>
      <w:rFonts w:cs="Times New Roman"/>
      <w:vertAlign w:val="superscript"/>
    </w:rPr>
  </w:style>
  <w:style w:type="character" w:styleId="Nmerodepgina">
    <w:name w:val="page number"/>
    <w:uiPriority w:val="99"/>
    <w:rsid w:val="005B4B19"/>
    <w:rPr>
      <w:rFonts w:cs="Times New Roman"/>
    </w:rPr>
  </w:style>
  <w:style w:type="paragraph" w:styleId="Textocomentario">
    <w:name w:val="annotation text"/>
    <w:basedOn w:val="Normal"/>
    <w:link w:val="TextocomentarioCar"/>
    <w:uiPriority w:val="99"/>
    <w:semiHidden/>
    <w:rsid w:val="005B4B1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7D7C64"/>
    <w:rPr>
      <w:rFonts w:cs="Times New Roman"/>
      <w:lang w:val="es-ES" w:eastAsia="es-ES"/>
    </w:rPr>
  </w:style>
  <w:style w:type="paragraph" w:styleId="Listaconvietas">
    <w:name w:val="List Bullet"/>
    <w:basedOn w:val="Normal"/>
    <w:uiPriority w:val="99"/>
    <w:rsid w:val="005B4B19"/>
    <w:pPr>
      <w:tabs>
        <w:tab w:val="num" w:pos="360"/>
      </w:tabs>
      <w:ind w:left="360" w:hanging="360"/>
    </w:pPr>
  </w:style>
  <w:style w:type="paragraph" w:styleId="NormalWeb">
    <w:name w:val="Normal (Web)"/>
    <w:basedOn w:val="Normal"/>
    <w:uiPriority w:val="99"/>
    <w:rsid w:val="005B4B19"/>
    <w:pPr>
      <w:spacing w:before="100" w:beforeAutospacing="1" w:after="100" w:afterAutospacing="1"/>
    </w:pPr>
  </w:style>
  <w:style w:type="paragraph" w:styleId="Ttulo">
    <w:name w:val="Title"/>
    <w:basedOn w:val="Normal"/>
    <w:link w:val="TtuloCar"/>
    <w:uiPriority w:val="99"/>
    <w:qFormat/>
    <w:rsid w:val="005B4B19"/>
    <w:pPr>
      <w:jc w:val="center"/>
    </w:pPr>
    <w:rPr>
      <w:b/>
      <w:szCs w:val="20"/>
    </w:rPr>
  </w:style>
  <w:style w:type="character" w:customStyle="1" w:styleId="TtuloCar">
    <w:name w:val="Título Car"/>
    <w:link w:val="Ttulo"/>
    <w:uiPriority w:val="99"/>
    <w:locked/>
    <w:rsid w:val="00F84409"/>
    <w:rPr>
      <w:rFonts w:cs="Times New Roman"/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5B4B19"/>
    <w:pPr>
      <w:ind w:left="705"/>
      <w:jc w:val="both"/>
    </w:pPr>
    <w:rPr>
      <w:rFonts w:ascii="Arial" w:hAnsi="Arial"/>
      <w:szCs w:val="20"/>
    </w:r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A113BB"/>
    <w:rPr>
      <w:rFonts w:cs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99"/>
    <w:rsid w:val="005B4B19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sid w:val="00A113BB"/>
    <w:rPr>
      <w:rFonts w:cs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iPriority w:val="99"/>
    <w:rsid w:val="005B4B19"/>
    <w:pPr>
      <w:ind w:left="360"/>
      <w:jc w:val="both"/>
    </w:pPr>
    <w:rPr>
      <w:rFonts w:ascii="Arial" w:hAnsi="Arial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A113BB"/>
    <w:rPr>
      <w:rFonts w:cs="Times New Roman"/>
      <w:sz w:val="16"/>
      <w:szCs w:val="16"/>
      <w:lang w:val="es-CO" w:eastAsia="es-CO"/>
    </w:rPr>
  </w:style>
  <w:style w:type="paragraph" w:customStyle="1" w:styleId="titulo5">
    <w:name w:val="titulo 5"/>
    <w:basedOn w:val="Normal"/>
    <w:link w:val="titulo5Car"/>
    <w:uiPriority w:val="99"/>
    <w:rsid w:val="005B4B19"/>
    <w:pPr>
      <w:tabs>
        <w:tab w:val="num" w:pos="3240"/>
      </w:tabs>
      <w:spacing w:before="240" w:after="60"/>
      <w:ind w:hanging="360"/>
      <w:outlineLvl w:val="4"/>
    </w:pPr>
    <w:rPr>
      <w:rFonts w:ascii="Arial" w:hAnsi="Arial" w:cs="Arial"/>
      <w:bCs/>
      <w:iCs/>
      <w:sz w:val="22"/>
      <w:szCs w:val="26"/>
      <w:lang w:eastAsia="en-US"/>
    </w:rPr>
  </w:style>
  <w:style w:type="character" w:customStyle="1" w:styleId="titulo5Car">
    <w:name w:val="titulo 5 Car"/>
    <w:link w:val="titulo5"/>
    <w:uiPriority w:val="99"/>
    <w:locked/>
    <w:rsid w:val="005B4B19"/>
    <w:rPr>
      <w:rFonts w:ascii="Arial" w:hAnsi="Arial" w:cs="Arial"/>
      <w:bCs/>
      <w:iCs/>
      <w:sz w:val="26"/>
      <w:szCs w:val="26"/>
      <w:lang w:val="es-ES" w:eastAsia="en-US" w:bidi="ar-SA"/>
    </w:rPr>
  </w:style>
  <w:style w:type="paragraph" w:styleId="Sangranormal">
    <w:name w:val="Normal Indent"/>
    <w:aliases w:val="Char Char,Char"/>
    <w:basedOn w:val="Normal"/>
    <w:link w:val="SangranormalCar"/>
    <w:uiPriority w:val="99"/>
    <w:rsid w:val="005B4B19"/>
    <w:pPr>
      <w:ind w:left="720"/>
    </w:pPr>
    <w:rPr>
      <w:rFonts w:ascii="Arial" w:hAnsi="Arial"/>
      <w:sz w:val="22"/>
      <w:szCs w:val="20"/>
    </w:rPr>
  </w:style>
  <w:style w:type="character" w:customStyle="1" w:styleId="SangranormalCar">
    <w:name w:val="Sangría normal Car"/>
    <w:aliases w:val="Char Char Car,Char Car"/>
    <w:link w:val="Sangranormal"/>
    <w:uiPriority w:val="99"/>
    <w:locked/>
    <w:rsid w:val="005B4B19"/>
    <w:rPr>
      <w:rFonts w:ascii="Arial" w:hAnsi="Arial" w:cs="Times New Roman"/>
      <w:sz w:val="22"/>
      <w:lang w:val="es-CO" w:eastAsia="es-ES" w:bidi="ar-SA"/>
    </w:rPr>
  </w:style>
  <w:style w:type="paragraph" w:styleId="Sangradetextonormal">
    <w:name w:val="Body Text Indent"/>
    <w:basedOn w:val="Normal"/>
    <w:link w:val="SangradetextonormalCar"/>
    <w:uiPriority w:val="99"/>
    <w:rsid w:val="005B4B19"/>
    <w:pPr>
      <w:spacing w:after="120"/>
      <w:ind w:left="283"/>
    </w:pPr>
    <w:rPr>
      <w:sz w:val="20"/>
      <w:szCs w:val="20"/>
      <w:lang w:val="es-ES_tradnl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A113BB"/>
    <w:rPr>
      <w:rFonts w:cs="Times New Roman"/>
      <w:sz w:val="24"/>
      <w:szCs w:val="24"/>
      <w:lang w:val="es-CO" w:eastAsia="es-CO"/>
    </w:rPr>
  </w:style>
  <w:style w:type="paragraph" w:customStyle="1" w:styleId="Titulo1">
    <w:name w:val="Titulo1"/>
    <w:basedOn w:val="Ttulo1"/>
    <w:uiPriority w:val="99"/>
    <w:rsid w:val="005B4B19"/>
    <w:pPr>
      <w:keepNext w:val="0"/>
      <w:tabs>
        <w:tab w:val="right" w:pos="8838"/>
      </w:tabs>
      <w:spacing w:before="120" w:after="120"/>
      <w:jc w:val="center"/>
      <w:outlineLvl w:val="9"/>
    </w:pPr>
    <w:rPr>
      <w:rFonts w:ascii="Helvetica" w:hAnsi="Helvetica"/>
      <w:b/>
      <w:bCs/>
      <w:i w:val="0"/>
      <w:caps/>
      <w:sz w:val="24"/>
      <w:szCs w:val="28"/>
      <w:lang w:val="es-ES"/>
    </w:rPr>
  </w:style>
  <w:style w:type="character" w:styleId="Hipervnculovisitado">
    <w:name w:val="FollowedHyperlink"/>
    <w:uiPriority w:val="99"/>
    <w:rsid w:val="005B4B19"/>
    <w:rPr>
      <w:rFonts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1D17B9"/>
    <w:pP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25">
    <w:name w:val="xl25"/>
    <w:basedOn w:val="Normal"/>
    <w:uiPriority w:val="99"/>
    <w:rsid w:val="001D17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26">
    <w:name w:val="xl26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27">
    <w:name w:val="xl27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28">
    <w:name w:val="xl28"/>
    <w:basedOn w:val="Normal"/>
    <w:uiPriority w:val="99"/>
    <w:rsid w:val="001D17B9"/>
    <w:pP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29">
    <w:name w:val="xl29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0">
    <w:name w:val="xl30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1">
    <w:name w:val="xl31"/>
    <w:basedOn w:val="Normal"/>
    <w:uiPriority w:val="99"/>
    <w:rsid w:val="001D17B9"/>
    <w:pP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2">
    <w:name w:val="xl32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3">
    <w:name w:val="xl33"/>
    <w:basedOn w:val="Normal"/>
    <w:uiPriority w:val="99"/>
    <w:rsid w:val="001D17B9"/>
    <w:pP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34">
    <w:name w:val="xl34"/>
    <w:basedOn w:val="Normal"/>
    <w:uiPriority w:val="99"/>
    <w:rsid w:val="001D17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35">
    <w:name w:val="xl35"/>
    <w:basedOn w:val="Normal"/>
    <w:uiPriority w:val="99"/>
    <w:rsid w:val="001D17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SimSun"/>
      <w:sz w:val="12"/>
      <w:szCs w:val="12"/>
      <w:lang w:eastAsia="zh-CN"/>
    </w:rPr>
  </w:style>
  <w:style w:type="paragraph" w:customStyle="1" w:styleId="xl36">
    <w:name w:val="xl36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2"/>
      <w:szCs w:val="12"/>
      <w:lang w:eastAsia="zh-CN"/>
    </w:rPr>
  </w:style>
  <w:style w:type="paragraph" w:customStyle="1" w:styleId="xl37">
    <w:name w:val="xl37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2"/>
      <w:szCs w:val="12"/>
      <w:lang w:eastAsia="zh-CN"/>
    </w:rPr>
  </w:style>
  <w:style w:type="paragraph" w:customStyle="1" w:styleId="xl38">
    <w:name w:val="xl38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2"/>
      <w:szCs w:val="12"/>
      <w:lang w:eastAsia="zh-CN"/>
    </w:rPr>
  </w:style>
  <w:style w:type="paragraph" w:customStyle="1" w:styleId="xl39">
    <w:name w:val="xl39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SimSun"/>
      <w:sz w:val="12"/>
      <w:szCs w:val="12"/>
      <w:lang w:eastAsia="zh-CN"/>
    </w:rPr>
  </w:style>
  <w:style w:type="paragraph" w:customStyle="1" w:styleId="xl40">
    <w:name w:val="xl40"/>
    <w:basedOn w:val="Normal"/>
    <w:uiPriority w:val="99"/>
    <w:rsid w:val="001D17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2"/>
      <w:szCs w:val="12"/>
      <w:lang w:eastAsia="zh-CN"/>
    </w:rPr>
  </w:style>
  <w:style w:type="character" w:styleId="Refdecomentario">
    <w:name w:val="annotation reference"/>
    <w:uiPriority w:val="99"/>
    <w:rsid w:val="007D7C6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A19C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A113BB"/>
    <w:rPr>
      <w:rFonts w:cs="Times New Roman"/>
      <w:b/>
      <w:bCs/>
      <w:sz w:val="20"/>
      <w:szCs w:val="20"/>
      <w:lang w:val="es-CO" w:eastAsia="es-CO"/>
    </w:rPr>
  </w:style>
  <w:style w:type="paragraph" w:styleId="TDC3">
    <w:name w:val="toc 3"/>
    <w:basedOn w:val="Normal"/>
    <w:next w:val="Normal"/>
    <w:autoRedefine/>
    <w:uiPriority w:val="99"/>
    <w:rsid w:val="00BE1A95"/>
    <w:pPr>
      <w:ind w:left="440"/>
    </w:pPr>
    <w:rPr>
      <w:rFonts w:eastAsia="MS Mincho"/>
      <w:i/>
      <w:iCs/>
      <w:sz w:val="20"/>
      <w:szCs w:val="20"/>
      <w:lang w:eastAsia="en-US"/>
    </w:rPr>
  </w:style>
  <w:style w:type="character" w:customStyle="1" w:styleId="CharChar9">
    <w:name w:val="Char Char9"/>
    <w:uiPriority w:val="99"/>
    <w:semiHidden/>
    <w:rsid w:val="00F0444A"/>
    <w:rPr>
      <w:rFonts w:ascii="Times New Roman" w:eastAsia="MS Mincho" w:hAnsi="Times New Roman" w:cs="Arial"/>
      <w:sz w:val="24"/>
      <w:szCs w:val="24"/>
      <w:lang w:eastAsia="es-ES"/>
    </w:rPr>
  </w:style>
  <w:style w:type="paragraph" w:customStyle="1" w:styleId="styleheading211ptjustified">
    <w:name w:val="styleheading211ptjustified"/>
    <w:basedOn w:val="Normal"/>
    <w:uiPriority w:val="99"/>
    <w:rsid w:val="00635635"/>
    <w:pPr>
      <w:keepNext/>
      <w:ind w:left="576" w:hanging="576"/>
      <w:jc w:val="both"/>
    </w:pPr>
    <w:rPr>
      <w:rFonts w:ascii="Arial" w:hAnsi="Arial" w:cs="Arial"/>
      <w:b/>
      <w:bCs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99"/>
    <w:qFormat/>
    <w:rsid w:val="00653ADD"/>
    <w:pPr>
      <w:ind w:left="708"/>
    </w:pPr>
  </w:style>
  <w:style w:type="paragraph" w:customStyle="1" w:styleId="Car">
    <w:name w:val="Car"/>
    <w:basedOn w:val="Normal"/>
    <w:uiPriority w:val="99"/>
    <w:rsid w:val="007614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CarCar1">
    <w:name w:val="Car Car1"/>
    <w:uiPriority w:val="99"/>
    <w:rsid w:val="009E4FFE"/>
    <w:rPr>
      <w:rFonts w:cs="Times New Roman"/>
      <w:sz w:val="24"/>
      <w:szCs w:val="24"/>
      <w:lang w:val="es-CO" w:eastAsia="es-CO" w:bidi="ar-SA"/>
    </w:rPr>
  </w:style>
  <w:style w:type="character" w:customStyle="1" w:styleId="CarCar11">
    <w:name w:val="Car Car11"/>
    <w:uiPriority w:val="99"/>
    <w:rsid w:val="00680394"/>
    <w:rPr>
      <w:rFonts w:cs="Times New Roman"/>
      <w:sz w:val="24"/>
      <w:szCs w:val="24"/>
      <w:lang w:val="es-CO" w:eastAsia="es-CO" w:bidi="ar-SA"/>
    </w:rPr>
  </w:style>
  <w:style w:type="character" w:customStyle="1" w:styleId="CarCar12">
    <w:name w:val="Car Car12"/>
    <w:uiPriority w:val="99"/>
    <w:rsid w:val="00D102E9"/>
    <w:rPr>
      <w:rFonts w:cs="Times New Roman"/>
      <w:sz w:val="24"/>
      <w:szCs w:val="24"/>
      <w:lang w:val="es-CO" w:eastAsia="es-CO" w:bidi="ar-SA"/>
    </w:rPr>
  </w:style>
  <w:style w:type="character" w:customStyle="1" w:styleId="CarCar13">
    <w:name w:val="Car Car13"/>
    <w:uiPriority w:val="99"/>
    <w:rsid w:val="00D2270B"/>
    <w:rPr>
      <w:rFonts w:cs="Times New Roman"/>
      <w:sz w:val="24"/>
      <w:szCs w:val="24"/>
      <w:lang w:val="es-CO" w:eastAsia="es-CO" w:bidi="ar-SA"/>
    </w:rPr>
  </w:style>
  <w:style w:type="paragraph" w:styleId="HTMLconformatoprevio">
    <w:name w:val="HTML Preformatted"/>
    <w:basedOn w:val="Normal"/>
    <w:link w:val="HTMLconformatoprevioCar"/>
    <w:rsid w:val="00BD6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link w:val="HTMLconformatoprevio"/>
    <w:rsid w:val="00BD6E2C"/>
    <w:rPr>
      <w:rFonts w:ascii="Courier New" w:hAnsi="Courier New" w:cs="Courier New"/>
      <w:lang w:val="es-ES" w:eastAsia="es-ES"/>
    </w:rPr>
  </w:style>
  <w:style w:type="paragraph" w:styleId="Sinespaciado">
    <w:name w:val="No Spacing"/>
    <w:uiPriority w:val="1"/>
    <w:qFormat/>
    <w:rsid w:val="00524F9C"/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2E5230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Textoennegrita">
    <w:name w:val="Strong"/>
    <w:uiPriority w:val="22"/>
    <w:qFormat/>
    <w:rsid w:val="006F2274"/>
    <w:rPr>
      <w:b/>
      <w:bCs/>
    </w:rPr>
  </w:style>
  <w:style w:type="character" w:customStyle="1" w:styleId="apple-converted-space">
    <w:name w:val="apple-converted-space"/>
    <w:rsid w:val="004B74AC"/>
  </w:style>
  <w:style w:type="table" w:styleId="Tablaconcuadrcula">
    <w:name w:val="Table Grid"/>
    <w:basedOn w:val="Tablanormal"/>
    <w:uiPriority w:val="59"/>
    <w:rsid w:val="000E0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Fuentedeprrafopredeter"/>
    <w:rsid w:val="0052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as.medellin.unal.edu.co/vicedecanaturadeinvestigacion/index.php/investigacion-y-extension/formato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restrepoc@unal.edu.c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Oficios_Largos_Extensi&#243;n%20e%20Investigaci&#243;n_Mina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F238C9A7F54D01BE51C5B4BB377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B0A70-D21E-4742-9D80-9900FF4D71B8}"/>
      </w:docPartPr>
      <w:docPartBody>
        <w:p w:rsidR="002B5B39" w:rsidRDefault="00556345" w:rsidP="00556345">
          <w:pPr>
            <w:pStyle w:val="53F238C9A7F54D01BE51C5B4BB3774E7"/>
          </w:pPr>
          <w:r w:rsidRPr="00176A6A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cizar Sans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Humanst521 BT">
    <w:altName w:val="Lucida Sans Unicode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Ancizar Sans Regular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 Italic">
    <w:altName w:val="Papyrus"/>
    <w:panose1 w:val="020B0604020202020204"/>
    <w:charset w:val="00"/>
    <w:family w:val="swiss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45"/>
    <w:rsid w:val="00010D41"/>
    <w:rsid w:val="00030739"/>
    <w:rsid w:val="001153F5"/>
    <w:rsid w:val="002B5B39"/>
    <w:rsid w:val="00556345"/>
    <w:rsid w:val="0063442C"/>
    <w:rsid w:val="00687B74"/>
    <w:rsid w:val="008E45FB"/>
    <w:rsid w:val="00C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56345"/>
    <w:rPr>
      <w:color w:val="808080"/>
    </w:rPr>
  </w:style>
  <w:style w:type="paragraph" w:customStyle="1" w:styleId="53F238C9A7F54D01BE51C5B4BB3774E7">
    <w:name w:val="53F238C9A7F54D01BE51C5B4BB3774E7"/>
    <w:rsid w:val="005563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101E-7ADE-4B8C-A45C-5919A6B1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D:\Downloads\Oficios_Largos_Extensión e Investigación_Minas.dotx</Template>
  <TotalTime>55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GNFA-</vt:lpstr>
    </vt:vector>
  </TitlesOfParts>
  <Company>FAMILIA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GNFA-</dc:title>
  <dc:creator>Universidad Nacional de Colombia</dc:creator>
  <cp:lastModifiedBy>Miguel Bedoya</cp:lastModifiedBy>
  <cp:revision>10</cp:revision>
  <cp:lastPrinted>2016-04-01T15:57:00Z</cp:lastPrinted>
  <dcterms:created xsi:type="dcterms:W3CDTF">2016-06-28T13:51:00Z</dcterms:created>
  <dcterms:modified xsi:type="dcterms:W3CDTF">2020-10-21T23:14:00Z</dcterms:modified>
</cp:coreProperties>
</file>